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68E" w:rsidRDefault="00EA268E" w:rsidP="00F27D11">
      <w:pPr>
        <w:spacing w:before="51"/>
        <w:ind w:right="-16"/>
        <w:rPr>
          <w:b/>
          <w:sz w:val="20"/>
        </w:rPr>
      </w:pPr>
      <w:bookmarkStart w:id="0" w:name="_GoBack"/>
      <w:bookmarkEnd w:id="0"/>
    </w:p>
    <w:p w:rsidR="00EA268E" w:rsidRDefault="00EA268E">
      <w:pPr>
        <w:pStyle w:val="Corpotesto"/>
        <w:spacing w:before="9"/>
        <w:rPr>
          <w:b/>
          <w:sz w:val="43"/>
        </w:rPr>
      </w:pPr>
      <w:r>
        <w:br w:type="column"/>
      </w:r>
    </w:p>
    <w:p w:rsidR="00EA268E" w:rsidRDefault="00EA268E">
      <w:pPr>
        <w:ind w:left="103"/>
        <w:rPr>
          <w:rFonts w:ascii="Arial" w:eastAsia="Times New Roman"/>
          <w:b/>
          <w:sz w:val="36"/>
        </w:rPr>
      </w:pPr>
      <w:r>
        <w:rPr>
          <w:rFonts w:ascii="Arial" w:eastAsia="Times New Roman"/>
          <w:b/>
          <w:sz w:val="36"/>
        </w:rPr>
        <w:t xml:space="preserve">RELAZIONE </w:t>
      </w:r>
      <w:smartTag w:uri="urn:schemas-microsoft-com:office:smarttags" w:element="place">
        <w:smartTag w:uri="urn:schemas-microsoft-com:office:smarttags" w:element="State">
          <w:r>
            <w:rPr>
              <w:rFonts w:ascii="Arial" w:eastAsia="Times New Roman"/>
              <w:b/>
              <w:sz w:val="36"/>
            </w:rPr>
            <w:t>DEL</w:t>
          </w:r>
        </w:smartTag>
      </w:smartTag>
      <w:r>
        <w:rPr>
          <w:rFonts w:ascii="Arial" w:eastAsia="Times New Roman"/>
          <w:b/>
          <w:sz w:val="36"/>
        </w:rPr>
        <w:t xml:space="preserve"> TUTOR</w:t>
      </w:r>
    </w:p>
    <w:p w:rsidR="00EA268E" w:rsidRDefault="00EA268E">
      <w:pPr>
        <w:rPr>
          <w:rFonts w:ascii="Arial"/>
          <w:sz w:val="36"/>
        </w:rPr>
        <w:sectPr w:rsidR="00EA268E">
          <w:footerReference w:type="default" r:id="rId7"/>
          <w:pgSz w:w="11900" w:h="16840"/>
          <w:pgMar w:top="940" w:right="940" w:bottom="960" w:left="1200" w:header="0" w:footer="725" w:gutter="0"/>
          <w:cols w:num="2" w:space="720" w:equalWidth="0">
            <w:col w:w="1249" w:space="1350"/>
            <w:col w:w="7161"/>
          </w:cols>
        </w:sectPr>
      </w:pPr>
    </w:p>
    <w:p w:rsidR="00EA268E" w:rsidRDefault="00EA268E">
      <w:pPr>
        <w:pStyle w:val="Corpotesto"/>
        <w:rPr>
          <w:rFonts w:ascii="Arial"/>
          <w:b/>
        </w:rPr>
      </w:pPr>
    </w:p>
    <w:p w:rsidR="00EA268E" w:rsidRDefault="00EA268E">
      <w:pPr>
        <w:pStyle w:val="Corpotesto"/>
        <w:spacing w:before="3"/>
        <w:rPr>
          <w:rFonts w:ascii="Arial"/>
          <w:b/>
          <w:sz w:val="27"/>
        </w:rPr>
      </w:pPr>
    </w:p>
    <w:p w:rsidR="00EA268E" w:rsidRPr="00174009" w:rsidRDefault="00EA268E">
      <w:pPr>
        <w:pStyle w:val="Paragrafoelenco"/>
        <w:numPr>
          <w:ilvl w:val="0"/>
          <w:numId w:val="13"/>
        </w:numPr>
        <w:tabs>
          <w:tab w:val="left" w:pos="464"/>
        </w:tabs>
        <w:spacing w:before="78"/>
        <w:rPr>
          <w:rFonts w:ascii="Arial" w:hAnsi="Arial"/>
          <w:b/>
          <w:sz w:val="18"/>
          <w:lang w:val="it-IT"/>
        </w:rPr>
      </w:pPr>
      <w:r w:rsidRPr="00174009">
        <w:rPr>
          <w:rFonts w:ascii="Arial" w:hAnsi="Arial"/>
          <w:b/>
          <w:sz w:val="18"/>
          <w:lang w:val="it-IT"/>
        </w:rPr>
        <w:t>ACCOMPAGNAMENTO NELLE ATTIVITÁ QUOTIDIANE DI</w:t>
      </w:r>
      <w:r w:rsidRPr="00174009">
        <w:rPr>
          <w:rFonts w:ascii="Arial" w:hAnsi="Arial"/>
          <w:b/>
          <w:spacing w:val="-23"/>
          <w:sz w:val="18"/>
          <w:lang w:val="it-IT"/>
        </w:rPr>
        <w:t xml:space="preserve"> </w:t>
      </w:r>
      <w:r w:rsidRPr="00174009">
        <w:rPr>
          <w:rFonts w:ascii="Arial" w:hAnsi="Arial"/>
          <w:b/>
          <w:sz w:val="18"/>
          <w:lang w:val="it-IT"/>
        </w:rPr>
        <w:t>INSEGNAMENTO</w:t>
      </w:r>
    </w:p>
    <w:p w:rsidR="00EA268E" w:rsidRDefault="00EA268E">
      <w:pPr>
        <w:spacing w:before="2"/>
        <w:ind w:left="463" w:right="351"/>
        <w:rPr>
          <w:rFonts w:ascii="Arial" w:eastAsia="Times New Roman"/>
          <w:i/>
          <w:sz w:val="18"/>
        </w:rPr>
      </w:pPr>
      <w:r>
        <w:rPr>
          <w:rFonts w:ascii="Arial" w:eastAsia="Times New Roman"/>
          <w:i/>
          <w:sz w:val="18"/>
        </w:rPr>
        <w:t>Barrare il riquadro corrispondente</w:t>
      </w:r>
    </w:p>
    <w:p w:rsidR="00EA268E" w:rsidRDefault="00EA268E">
      <w:pPr>
        <w:pStyle w:val="Corpotesto"/>
        <w:spacing w:before="10"/>
        <w:rPr>
          <w:rFonts w:ascii="Arial"/>
          <w:i/>
          <w:sz w:val="17"/>
        </w:rPr>
      </w:pPr>
    </w:p>
    <w:p w:rsidR="00EA268E" w:rsidRPr="00174009" w:rsidRDefault="00EA268E">
      <w:pPr>
        <w:pStyle w:val="Paragrafoelenco"/>
        <w:numPr>
          <w:ilvl w:val="1"/>
          <w:numId w:val="13"/>
        </w:numPr>
        <w:tabs>
          <w:tab w:val="left" w:pos="464"/>
        </w:tabs>
        <w:rPr>
          <w:rFonts w:ascii="Arial" w:eastAsia="Times New Roman"/>
          <w:b/>
          <w:sz w:val="18"/>
          <w:lang w:val="it-IT"/>
        </w:rPr>
      </w:pPr>
      <w:r w:rsidRPr="00174009">
        <w:rPr>
          <w:rFonts w:ascii="Arial" w:eastAsia="Times New Roman"/>
          <w:b/>
          <w:sz w:val="18"/>
          <w:lang w:val="it-IT"/>
        </w:rPr>
        <w:t>Accompagnamento/supporto con riferimento</w:t>
      </w:r>
      <w:r w:rsidRPr="00174009">
        <w:rPr>
          <w:rFonts w:ascii="Arial" w:eastAsia="Times New Roman"/>
          <w:b/>
          <w:spacing w:val="-20"/>
          <w:sz w:val="18"/>
          <w:lang w:val="it-IT"/>
        </w:rPr>
        <w:t xml:space="preserve"> </w:t>
      </w:r>
      <w:r w:rsidRPr="00174009">
        <w:rPr>
          <w:rFonts w:ascii="Arial" w:eastAsia="Times New Roman"/>
          <w:b/>
          <w:sz w:val="18"/>
          <w:lang w:val="it-IT"/>
        </w:rPr>
        <w:t>a:</w:t>
      </w:r>
    </w:p>
    <w:p w:rsidR="00EA268E" w:rsidRPr="00174009" w:rsidRDefault="00EA268E">
      <w:pPr>
        <w:pStyle w:val="Corpotesto"/>
        <w:rPr>
          <w:rFonts w:ascii="Arial"/>
          <w:b/>
          <w:lang w:val="it-IT"/>
        </w:rPr>
      </w:pPr>
    </w:p>
    <w:p w:rsidR="00EA268E" w:rsidRPr="00174009" w:rsidRDefault="00EA268E">
      <w:pPr>
        <w:pStyle w:val="Corpotesto"/>
        <w:rPr>
          <w:rFonts w:ascii="Arial"/>
          <w:b/>
          <w:lang w:val="it-IT"/>
        </w:rPr>
      </w:pPr>
    </w:p>
    <w:p w:rsidR="00EA268E" w:rsidRPr="00174009" w:rsidRDefault="00EA268E">
      <w:pPr>
        <w:pStyle w:val="Corpotesto"/>
        <w:spacing w:before="3"/>
        <w:rPr>
          <w:rFonts w:ascii="Arial"/>
          <w:b/>
          <w:sz w:val="24"/>
          <w:lang w:val="it-IT"/>
        </w:rPr>
      </w:pPr>
    </w:p>
    <w:p w:rsidR="00EA268E" w:rsidRPr="00174009" w:rsidRDefault="000C5B6F">
      <w:pPr>
        <w:pStyle w:val="Paragrafoelenco"/>
        <w:numPr>
          <w:ilvl w:val="2"/>
          <w:numId w:val="13"/>
        </w:numPr>
        <w:tabs>
          <w:tab w:val="left" w:pos="893"/>
        </w:tabs>
        <w:spacing w:before="66"/>
        <w:rPr>
          <w:rFonts w:ascii="Arial" w:hAnsi="Arial"/>
          <w:sz w:val="18"/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paragraph">
                  <wp:posOffset>-259080</wp:posOffset>
                </wp:positionV>
                <wp:extent cx="1381125" cy="2444750"/>
                <wp:effectExtent l="0" t="381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44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EA268E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>
                                  <w:pPr>
                                    <w:pStyle w:val="TableParagraph"/>
                                    <w:spacing w:before="64"/>
                                    <w:ind w:left="414" w:right="415"/>
                                    <w:jc w:val="center"/>
                                    <w:rPr>
                                      <w:rFonts w:ascii="Arial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Times New Roman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>
                                  <w:pPr>
                                    <w:pStyle w:val="TableParagraph"/>
                                    <w:spacing w:before="64"/>
                                    <w:ind w:left="415" w:right="415"/>
                                    <w:jc w:val="center"/>
                                    <w:rPr>
                                      <w:rFonts w:ascii="Arial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Times New Roman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2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  <w:tr w:rsidR="00EA2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  <w:tc>
                                <w:tcPr>
                                  <w:tcW w:w="1080" w:type="dxa"/>
                                </w:tcPr>
                                <w:p w:rsidR="00EA268E" w:rsidRDefault="00EA268E"/>
                              </w:tc>
                            </w:tr>
                          </w:tbl>
                          <w:p w:rsidR="00EA268E" w:rsidRDefault="00EA268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9pt;margin-top:-20.4pt;width:108.75pt;height:19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080"/>
                      </w:tblGrid>
                      <w:tr w:rsidR="00EA268E">
                        <w:trPr>
                          <w:trHeight w:hRule="exact" w:val="346"/>
                        </w:trPr>
                        <w:tc>
                          <w:tcPr>
                            <w:tcW w:w="1080" w:type="dxa"/>
                          </w:tcPr>
                          <w:p w:rsidR="00EA268E" w:rsidRDefault="00EA268E">
                            <w:pPr>
                              <w:pStyle w:val="TableParagraph"/>
                              <w:spacing w:before="64"/>
                              <w:ind w:left="414" w:right="415"/>
                              <w:jc w:val="center"/>
                              <w:rPr>
                                <w:rFonts w:ascii="Arial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EA268E" w:rsidRDefault="00EA268E">
                            <w:pPr>
                              <w:pStyle w:val="TableParagraph"/>
                              <w:spacing w:before="64"/>
                              <w:ind w:left="415" w:right="415"/>
                              <w:jc w:val="center"/>
                              <w:rPr>
                                <w:rFonts w:ascii="Arial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EA268E">
                        <w:trPr>
                          <w:trHeight w:hRule="exact" w:val="350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48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50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48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50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50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48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50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48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  <w:tr w:rsidR="00EA268E">
                        <w:trPr>
                          <w:trHeight w:hRule="exact" w:val="350"/>
                        </w:trPr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  <w:tc>
                          <w:tcPr>
                            <w:tcW w:w="1080" w:type="dxa"/>
                          </w:tcPr>
                          <w:p w:rsidR="00EA268E" w:rsidRDefault="00EA268E"/>
                        </w:tc>
                      </w:tr>
                    </w:tbl>
                    <w:p w:rsidR="00EA268E" w:rsidRDefault="00EA268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268E" w:rsidRPr="00174009">
        <w:rPr>
          <w:rFonts w:ascii="Arial" w:hAnsi="Arial"/>
          <w:sz w:val="18"/>
          <w:lang w:val="it-IT"/>
        </w:rPr>
        <w:t>organizzazione (curricolo relativo alla materia,</w:t>
      </w:r>
      <w:r w:rsidR="00EA268E" w:rsidRPr="00174009">
        <w:rPr>
          <w:rFonts w:ascii="Arial" w:hAnsi="Arial"/>
          <w:spacing w:val="-27"/>
          <w:sz w:val="18"/>
          <w:lang w:val="it-IT"/>
        </w:rPr>
        <w:t xml:space="preserve"> </w:t>
      </w:r>
      <w:r w:rsidR="00EA268E" w:rsidRPr="00174009">
        <w:rPr>
          <w:rFonts w:ascii="Arial" w:hAnsi="Arial"/>
          <w:sz w:val="18"/>
          <w:lang w:val="it-IT"/>
        </w:rPr>
        <w:t>…)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30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lezioni svolte in</w:t>
      </w:r>
      <w:r>
        <w:rPr>
          <w:rFonts w:ascii="Arial" w:eastAsia="Times New Roman"/>
          <w:spacing w:val="-12"/>
          <w:sz w:val="18"/>
        </w:rPr>
        <w:t xml:space="preserve"> </w:t>
      </w:r>
      <w:r>
        <w:rPr>
          <w:rFonts w:ascii="Arial" w:eastAsia="Times New Roman"/>
          <w:sz w:val="18"/>
        </w:rPr>
        <w:t>team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27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preparazione delle</w:t>
      </w:r>
      <w:r>
        <w:rPr>
          <w:rFonts w:ascii="Arial" w:eastAsia="Times New Roman"/>
          <w:spacing w:val="-13"/>
          <w:sz w:val="18"/>
        </w:rPr>
        <w:t xml:space="preserve"> </w:t>
      </w:r>
      <w:r>
        <w:rPr>
          <w:rFonts w:ascii="Arial" w:eastAsia="Times New Roman"/>
          <w:sz w:val="18"/>
        </w:rPr>
        <w:t>lezioni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30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analisi delle</w:t>
      </w:r>
      <w:r>
        <w:rPr>
          <w:rFonts w:ascii="Arial" w:eastAsia="Times New Roman"/>
          <w:spacing w:val="-13"/>
          <w:sz w:val="18"/>
        </w:rPr>
        <w:t xml:space="preserve"> </w:t>
      </w:r>
      <w:r>
        <w:rPr>
          <w:rFonts w:ascii="Arial" w:eastAsia="Times New Roman"/>
          <w:sz w:val="18"/>
        </w:rPr>
        <w:t>lezioni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22"/>
        <w:rPr>
          <w:rFonts w:ascii="Times New Roman" w:eastAsia="Times New Roman"/>
          <w:sz w:val="18"/>
        </w:rPr>
      </w:pPr>
      <w:r>
        <w:rPr>
          <w:rFonts w:ascii="Times New Roman" w:eastAsia="Times New Roman"/>
          <w:sz w:val="18"/>
        </w:rPr>
        <w:t>correzione e valutazione dei</w:t>
      </w:r>
      <w:r>
        <w:rPr>
          <w:rFonts w:ascii="Times New Roman" w:eastAsia="Times New Roman"/>
          <w:spacing w:val="-10"/>
          <w:sz w:val="18"/>
        </w:rPr>
        <w:t xml:space="preserve"> </w:t>
      </w:r>
      <w:r>
        <w:rPr>
          <w:rFonts w:ascii="Times New Roman" w:eastAsia="Times New Roman"/>
          <w:sz w:val="18"/>
        </w:rPr>
        <w:t>compiti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34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gestione della</w:t>
      </w:r>
      <w:r>
        <w:rPr>
          <w:rFonts w:ascii="Arial" w:eastAsia="Times New Roman"/>
          <w:spacing w:val="-11"/>
          <w:sz w:val="18"/>
        </w:rPr>
        <w:t xml:space="preserve"> </w:t>
      </w:r>
      <w:r>
        <w:rPr>
          <w:rFonts w:ascii="Arial" w:eastAsia="Times New Roman"/>
          <w:sz w:val="18"/>
        </w:rPr>
        <w:t>classe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30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osservazione e valutazione degli</w:t>
      </w:r>
      <w:r>
        <w:rPr>
          <w:rFonts w:ascii="Arial" w:eastAsia="Times New Roman"/>
          <w:spacing w:val="-22"/>
          <w:sz w:val="18"/>
        </w:rPr>
        <w:t xml:space="preserve"> </w:t>
      </w:r>
      <w:r>
        <w:rPr>
          <w:rFonts w:ascii="Arial" w:eastAsia="Times New Roman"/>
          <w:sz w:val="18"/>
        </w:rPr>
        <w:t>alunni</w:t>
      </w:r>
    </w:p>
    <w:p w:rsidR="00EA268E" w:rsidRDefault="00EA268E">
      <w:pPr>
        <w:pStyle w:val="Paragrafoelenco"/>
        <w:numPr>
          <w:ilvl w:val="2"/>
          <w:numId w:val="13"/>
        </w:numPr>
        <w:tabs>
          <w:tab w:val="left" w:pos="893"/>
        </w:tabs>
        <w:spacing w:before="127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collaborazione con i</w:t>
      </w:r>
      <w:r>
        <w:rPr>
          <w:rFonts w:ascii="Arial" w:eastAsia="Times New Roman"/>
          <w:spacing w:val="-13"/>
          <w:sz w:val="18"/>
        </w:rPr>
        <w:t xml:space="preserve"> </w:t>
      </w:r>
      <w:r>
        <w:rPr>
          <w:rFonts w:ascii="Arial" w:eastAsia="Times New Roman"/>
          <w:sz w:val="18"/>
        </w:rPr>
        <w:t>genitori</w:t>
      </w:r>
    </w:p>
    <w:p w:rsidR="00EA268E" w:rsidRDefault="00EA268E">
      <w:pPr>
        <w:tabs>
          <w:tab w:val="left" w:pos="892"/>
        </w:tabs>
        <w:spacing w:before="130"/>
        <w:ind w:left="532" w:right="351"/>
        <w:rPr>
          <w:rFonts w:ascii="Arial" w:hAnsi="Arial"/>
          <w:sz w:val="18"/>
        </w:rPr>
      </w:pPr>
      <w:r>
        <w:rPr>
          <w:rFonts w:ascii="Symbol" w:hAnsi="Symbol"/>
          <w:sz w:val="18"/>
        </w:rPr>
        <w:t></w:t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sz w:val="18"/>
        </w:rPr>
        <w:t>...................................................................................</w:t>
      </w:r>
    </w:p>
    <w:p w:rsidR="00EA268E" w:rsidRDefault="00EA268E">
      <w:pPr>
        <w:tabs>
          <w:tab w:val="left" w:pos="892"/>
        </w:tabs>
        <w:spacing w:before="127"/>
        <w:ind w:left="532" w:right="351"/>
        <w:rPr>
          <w:rFonts w:ascii="Arial" w:hAnsi="Arial"/>
          <w:sz w:val="18"/>
        </w:rPr>
      </w:pPr>
      <w:r>
        <w:rPr>
          <w:rFonts w:ascii="Symbol" w:hAnsi="Symbol"/>
          <w:sz w:val="18"/>
        </w:rPr>
        <w:t></w:t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sz w:val="18"/>
        </w:rPr>
        <w:t>...................................................................................</w:t>
      </w:r>
    </w:p>
    <w:p w:rsidR="00EA268E" w:rsidRDefault="00EA268E">
      <w:pPr>
        <w:pStyle w:val="Corpotesto"/>
        <w:spacing w:before="7"/>
        <w:rPr>
          <w:rFonts w:ascii="Arial"/>
          <w:sz w:val="29"/>
        </w:rPr>
      </w:pPr>
    </w:p>
    <w:p w:rsidR="00EA268E" w:rsidRPr="00174009" w:rsidRDefault="00EA268E">
      <w:pPr>
        <w:pStyle w:val="Paragrafoelenco"/>
        <w:numPr>
          <w:ilvl w:val="1"/>
          <w:numId w:val="13"/>
        </w:numPr>
        <w:tabs>
          <w:tab w:val="left" w:pos="464"/>
        </w:tabs>
        <w:spacing w:before="77"/>
        <w:rPr>
          <w:rFonts w:ascii="Arial" w:hAnsi="Arial"/>
          <w:b/>
          <w:sz w:val="18"/>
          <w:lang w:val="it-IT"/>
        </w:rPr>
      </w:pPr>
      <w:r w:rsidRPr="00174009">
        <w:rPr>
          <w:rFonts w:ascii="Arial" w:hAnsi="Arial"/>
          <w:b/>
          <w:sz w:val="18"/>
          <w:lang w:val="it-IT"/>
        </w:rPr>
        <w:t>In che cosa è consistito il supporto</w:t>
      </w:r>
      <w:r w:rsidRPr="00174009">
        <w:rPr>
          <w:rFonts w:ascii="Arial" w:hAnsi="Arial"/>
          <w:b/>
          <w:spacing w:val="-17"/>
          <w:sz w:val="18"/>
          <w:lang w:val="it-IT"/>
        </w:rPr>
        <w:t xml:space="preserve"> </w:t>
      </w:r>
      <w:r w:rsidRPr="00174009">
        <w:rPr>
          <w:rFonts w:ascii="Arial" w:hAnsi="Arial"/>
          <w:b/>
          <w:sz w:val="18"/>
          <w:lang w:val="it-IT"/>
        </w:rPr>
        <w:t>dato?</w:t>
      </w:r>
    </w:p>
    <w:p w:rsidR="00EA268E" w:rsidRPr="00174009" w:rsidRDefault="00EA268E">
      <w:pPr>
        <w:pStyle w:val="Corpotesto"/>
        <w:rPr>
          <w:rFonts w:ascii="Arial"/>
          <w:b/>
          <w:sz w:val="29"/>
          <w:lang w:val="it-IT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1080"/>
        <w:gridCol w:w="1080"/>
      </w:tblGrid>
      <w:tr w:rsidR="00EA268E" w:rsidRPr="00F27D11">
        <w:trPr>
          <w:trHeight w:hRule="exact" w:val="348"/>
        </w:trPr>
        <w:tc>
          <w:tcPr>
            <w:tcW w:w="7020" w:type="dxa"/>
            <w:tcBorders>
              <w:bottom w:val="nil"/>
            </w:tcBorders>
          </w:tcPr>
          <w:p w:rsidR="00EA268E" w:rsidRPr="00174009" w:rsidRDefault="00EA268E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19"/>
              <w:rPr>
                <w:rFonts w:ascii="Arial" w:eastAsia="Times New Roman"/>
                <w:sz w:val="18"/>
                <w:lang w:val="it-IT"/>
              </w:rPr>
            </w:pPr>
            <w:r w:rsidRPr="00174009">
              <w:rPr>
                <w:rFonts w:ascii="Arial" w:eastAsia="Times New Roman"/>
                <w:sz w:val="18"/>
                <w:lang w:val="it-IT"/>
              </w:rPr>
              <w:t>elaborazione dei materiali per le</w:t>
            </w:r>
            <w:r w:rsidRPr="00174009">
              <w:rPr>
                <w:rFonts w:ascii="Arial" w:eastAsia="Times New Roman"/>
                <w:spacing w:val="-24"/>
                <w:sz w:val="18"/>
                <w:lang w:val="it-IT"/>
              </w:rPr>
              <w:t xml:space="preserve"> </w:t>
            </w:r>
            <w:r w:rsidRPr="00174009">
              <w:rPr>
                <w:rFonts w:ascii="Arial" w:eastAsia="Times New Roman"/>
                <w:sz w:val="18"/>
                <w:lang w:val="it-IT"/>
              </w:rPr>
              <w:t>lezioni</w:t>
            </w: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</w:tr>
      <w:tr w:rsidR="00EA268E" w:rsidRPr="00F27D11">
        <w:trPr>
          <w:trHeight w:hRule="exact" w:val="350"/>
        </w:trPr>
        <w:tc>
          <w:tcPr>
            <w:tcW w:w="7020" w:type="dxa"/>
            <w:tcBorders>
              <w:top w:val="nil"/>
              <w:bottom w:val="nil"/>
            </w:tcBorders>
          </w:tcPr>
          <w:p w:rsidR="00EA268E" w:rsidRPr="00174009" w:rsidRDefault="00EA268E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4"/>
              <w:rPr>
                <w:rFonts w:ascii="Arial" w:eastAsia="Times New Roman"/>
                <w:sz w:val="18"/>
                <w:lang w:val="it-IT"/>
              </w:rPr>
            </w:pPr>
            <w:r w:rsidRPr="00174009">
              <w:rPr>
                <w:rFonts w:ascii="Arial" w:eastAsia="Times New Roman"/>
                <w:sz w:val="18"/>
                <w:lang w:val="it-IT"/>
              </w:rPr>
              <w:t>visite in classe nel corso delle lezioni del/della</w:t>
            </w:r>
            <w:r w:rsidRPr="00174009">
              <w:rPr>
                <w:rFonts w:ascii="Arial" w:eastAsia="Times New Roman"/>
                <w:spacing w:val="-31"/>
                <w:sz w:val="18"/>
                <w:lang w:val="it-IT"/>
              </w:rPr>
              <w:t xml:space="preserve"> </w:t>
            </w:r>
            <w:r w:rsidRPr="00174009">
              <w:rPr>
                <w:rFonts w:ascii="Arial" w:eastAsia="Times New Roman"/>
                <w:sz w:val="18"/>
                <w:lang w:val="it-IT"/>
              </w:rPr>
              <w:t>collega</w:t>
            </w: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</w:tr>
      <w:tr w:rsidR="00EA268E" w:rsidRPr="00F27D11">
        <w:trPr>
          <w:trHeight w:hRule="exact" w:val="348"/>
        </w:trPr>
        <w:tc>
          <w:tcPr>
            <w:tcW w:w="7020" w:type="dxa"/>
            <w:tcBorders>
              <w:top w:val="nil"/>
              <w:bottom w:val="nil"/>
            </w:tcBorders>
          </w:tcPr>
          <w:p w:rsidR="00EA268E" w:rsidRPr="00174009" w:rsidRDefault="00EA268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4"/>
              <w:rPr>
                <w:rFonts w:ascii="Arial" w:eastAsia="Times New Roman"/>
                <w:sz w:val="18"/>
                <w:lang w:val="it-IT"/>
              </w:rPr>
            </w:pPr>
            <w:r w:rsidRPr="00174009">
              <w:rPr>
                <w:rFonts w:ascii="Arial" w:eastAsia="Times New Roman"/>
                <w:sz w:val="18"/>
                <w:lang w:val="it-IT"/>
              </w:rPr>
              <w:t>lezioni o iniziative svolte in</w:t>
            </w:r>
            <w:r w:rsidRPr="00174009">
              <w:rPr>
                <w:rFonts w:ascii="Arial" w:eastAsia="Times New Roman"/>
                <w:spacing w:val="-16"/>
                <w:sz w:val="18"/>
                <w:lang w:val="it-IT"/>
              </w:rPr>
              <w:t xml:space="preserve"> </w:t>
            </w:r>
            <w:r w:rsidRPr="00174009">
              <w:rPr>
                <w:rFonts w:ascii="Arial" w:eastAsia="Times New Roman"/>
                <w:sz w:val="18"/>
                <w:lang w:val="it-IT"/>
              </w:rPr>
              <w:t>comune</w:t>
            </w: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</w:tr>
      <w:tr w:rsidR="00EA268E">
        <w:trPr>
          <w:trHeight w:hRule="exact" w:val="348"/>
        </w:trPr>
        <w:tc>
          <w:tcPr>
            <w:tcW w:w="7020" w:type="dxa"/>
            <w:tcBorders>
              <w:top w:val="nil"/>
              <w:bottom w:val="nil"/>
            </w:tcBorders>
          </w:tcPr>
          <w:p w:rsidR="00EA268E" w:rsidRDefault="00EA268E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4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colloqui</w:t>
            </w:r>
            <w:r>
              <w:rPr>
                <w:rFonts w:ascii="Arial" w:eastAsia="Times New Roman"/>
                <w:spacing w:val="-8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periodici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80" w:type="dxa"/>
          </w:tcPr>
          <w:p w:rsidR="00EA268E" w:rsidRDefault="00EA268E"/>
        </w:tc>
      </w:tr>
      <w:tr w:rsidR="00EA268E" w:rsidRPr="00F27D11">
        <w:trPr>
          <w:trHeight w:hRule="exact" w:val="350"/>
        </w:trPr>
        <w:tc>
          <w:tcPr>
            <w:tcW w:w="7020" w:type="dxa"/>
            <w:tcBorders>
              <w:top w:val="nil"/>
              <w:bottom w:val="nil"/>
            </w:tcBorders>
          </w:tcPr>
          <w:p w:rsidR="00EA268E" w:rsidRPr="00174009" w:rsidRDefault="00EA268E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4"/>
              <w:rPr>
                <w:rFonts w:ascii="Arial" w:hAnsi="Arial"/>
                <w:sz w:val="18"/>
                <w:lang w:val="it-IT"/>
              </w:rPr>
            </w:pPr>
            <w:r w:rsidRPr="00174009">
              <w:rPr>
                <w:rFonts w:ascii="Arial" w:hAnsi="Arial"/>
                <w:sz w:val="18"/>
                <w:lang w:val="it-IT"/>
              </w:rPr>
              <w:t>messa a disposizione di libri,</w:t>
            </w:r>
            <w:r w:rsidRPr="00174009">
              <w:rPr>
                <w:rFonts w:ascii="Arial" w:hAnsi="Arial"/>
                <w:spacing w:val="-20"/>
                <w:sz w:val="18"/>
                <w:lang w:val="it-IT"/>
              </w:rPr>
              <w:t xml:space="preserve"> </w:t>
            </w:r>
            <w:r w:rsidRPr="00174009">
              <w:rPr>
                <w:rFonts w:ascii="Arial" w:hAnsi="Arial"/>
                <w:sz w:val="18"/>
                <w:lang w:val="it-IT"/>
              </w:rPr>
              <w:t>documentazione…</w:t>
            </w: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EA268E" w:rsidRPr="00174009" w:rsidRDefault="00EA268E">
            <w:pPr>
              <w:rPr>
                <w:lang w:val="it-IT"/>
              </w:rPr>
            </w:pPr>
          </w:p>
        </w:tc>
      </w:tr>
      <w:tr w:rsidR="00EA268E">
        <w:trPr>
          <w:trHeight w:hRule="exact" w:val="348"/>
        </w:trPr>
        <w:tc>
          <w:tcPr>
            <w:tcW w:w="7020" w:type="dxa"/>
            <w:tcBorders>
              <w:top w:val="nil"/>
              <w:bottom w:val="nil"/>
            </w:tcBorders>
          </w:tcPr>
          <w:p w:rsidR="00EA268E" w:rsidRDefault="00EA268E">
            <w:pPr>
              <w:pStyle w:val="TableParagraph"/>
              <w:tabs>
                <w:tab w:val="left" w:pos="424"/>
              </w:tabs>
              <w:spacing w:before="124"/>
              <w:ind w:left="64"/>
              <w:rPr>
                <w:rFonts w:ascii="Arial" w:hAnsi="Aria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...................................................................................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80" w:type="dxa"/>
          </w:tcPr>
          <w:p w:rsidR="00EA268E" w:rsidRDefault="00EA268E"/>
        </w:tc>
      </w:tr>
      <w:tr w:rsidR="00EA268E">
        <w:trPr>
          <w:trHeight w:hRule="exact" w:val="350"/>
        </w:trPr>
        <w:tc>
          <w:tcPr>
            <w:tcW w:w="7020" w:type="dxa"/>
            <w:tcBorders>
              <w:top w:val="nil"/>
            </w:tcBorders>
          </w:tcPr>
          <w:p w:rsidR="00EA268E" w:rsidRDefault="00EA268E">
            <w:pPr>
              <w:pStyle w:val="TableParagraph"/>
              <w:tabs>
                <w:tab w:val="left" w:pos="424"/>
              </w:tabs>
              <w:spacing w:before="124"/>
              <w:ind w:left="64"/>
              <w:rPr>
                <w:rFonts w:ascii="Arial" w:hAnsi="Aria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...................................................................................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80" w:type="dxa"/>
          </w:tcPr>
          <w:p w:rsidR="00EA268E" w:rsidRDefault="00EA268E"/>
        </w:tc>
      </w:tr>
    </w:tbl>
    <w:p w:rsidR="00EA268E" w:rsidRDefault="00EA268E">
      <w:pPr>
        <w:pStyle w:val="Corpotesto"/>
        <w:rPr>
          <w:rFonts w:ascii="Arial"/>
          <w:b/>
          <w:sz w:val="22"/>
        </w:rPr>
      </w:pPr>
    </w:p>
    <w:p w:rsidR="00EA268E" w:rsidRDefault="000C5B6F">
      <w:pPr>
        <w:spacing w:before="77"/>
        <w:ind w:left="103" w:right="351"/>
        <w:rPr>
          <w:rFonts w:ascii="Arial" w:eastAsia="Times New Roman"/>
          <w:b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-29845</wp:posOffset>
                </wp:positionV>
                <wp:extent cx="685800" cy="220980"/>
                <wp:effectExtent l="8255" t="5080" r="10795" b="1206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0980"/>
                        </a:xfrm>
                        <a:custGeom>
                          <a:avLst/>
                          <a:gdLst>
                            <a:gd name="T0" fmla="+- 0 9768 9763"/>
                            <a:gd name="T1" fmla="*/ T0 w 1080"/>
                            <a:gd name="T2" fmla="+- 0 -42 -47"/>
                            <a:gd name="T3" fmla="*/ -42 h 348"/>
                            <a:gd name="T4" fmla="+- 0 10838 9763"/>
                            <a:gd name="T5" fmla="*/ T4 w 1080"/>
                            <a:gd name="T6" fmla="+- 0 -42 -47"/>
                            <a:gd name="T7" fmla="*/ -42 h 348"/>
                            <a:gd name="T8" fmla="+- 0 9763 9763"/>
                            <a:gd name="T9" fmla="*/ T8 w 1080"/>
                            <a:gd name="T10" fmla="+- 0 -47 -47"/>
                            <a:gd name="T11" fmla="*/ -47 h 348"/>
                            <a:gd name="T12" fmla="+- 0 9763 9763"/>
                            <a:gd name="T13" fmla="*/ T12 w 1080"/>
                            <a:gd name="T14" fmla="+- 0 301 -47"/>
                            <a:gd name="T15" fmla="*/ 301 h 348"/>
                            <a:gd name="T16" fmla="+- 0 9768 9763"/>
                            <a:gd name="T17" fmla="*/ T16 w 1080"/>
                            <a:gd name="T18" fmla="+- 0 296 -47"/>
                            <a:gd name="T19" fmla="*/ 296 h 348"/>
                            <a:gd name="T20" fmla="+- 0 10838 9763"/>
                            <a:gd name="T21" fmla="*/ T20 w 1080"/>
                            <a:gd name="T22" fmla="+- 0 296 -47"/>
                            <a:gd name="T23" fmla="*/ 296 h 348"/>
                            <a:gd name="T24" fmla="+- 0 10843 9763"/>
                            <a:gd name="T25" fmla="*/ T24 w 1080"/>
                            <a:gd name="T26" fmla="+- 0 -47 -47"/>
                            <a:gd name="T27" fmla="*/ -47 h 348"/>
                            <a:gd name="T28" fmla="+- 0 10843 9763"/>
                            <a:gd name="T29" fmla="*/ T28 w 1080"/>
                            <a:gd name="T30" fmla="+- 0 301 -47"/>
                            <a:gd name="T31" fmla="*/ 301 h 348"/>
                            <a:gd name="T32" fmla="+- 0 3163 9763"/>
                            <a:gd name="T33" fmla="*/ T32 w 1080"/>
                            <a:gd name="T34" fmla="+- 0 3163 -47"/>
                            <a:gd name="T35" fmla="*/ 3163 h 348"/>
                            <a:gd name="T36" fmla="+- 0 18437 9763"/>
                            <a:gd name="T37" fmla="*/ T36 w 1080"/>
                            <a:gd name="T38" fmla="+- 0 18437 -47"/>
                            <a:gd name="T39" fmla="*/ 18437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T33" t="T35" r="T37" b="T39"/>
                          <a:pathLst>
                            <a:path w="1080" h="348">
                              <a:moveTo>
                                <a:pt x="5" y="5"/>
                              </a:moveTo>
                              <a:lnTo>
                                <a:pt x="1075" y="5"/>
                              </a:lnTo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moveTo>
                                <a:pt x="5" y="343"/>
                              </a:moveTo>
                              <a:lnTo>
                                <a:pt x="1075" y="343"/>
                              </a:lnTo>
                              <a:moveTo>
                                <a:pt x="1080" y="0"/>
                              </a:moveTo>
                              <a:lnTo>
                                <a:pt x="1080" y="34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D04D" id="AutoShape 4" o:spid="_x0000_s1026" style="position:absolute;margin-left:488.15pt;margin-top:-2.35pt;width:54pt;height:17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" path="m5,5r1070,m,l,348t5,-5l1075,343m1080,r,348e" filled="f" strokeweight=".48pt">
                <v:path arrowok="t" o:connecttype="custom" o:connectlocs="3175,-26670;682625,-26670;0,-29845;0,191135;3175,187960;682625,187960;685800,-29845;685800,191135" o:connectangles="0,0,0,0,0,0,0,0" textboxrect="-6600,3163,8674,18437"/>
                <w10:wrap anchorx="page"/>
              </v:shape>
            </w:pict>
          </mc:Fallback>
        </mc:AlternateContent>
      </w:r>
      <w:r w:rsidR="00EA268E">
        <w:rPr>
          <w:rFonts w:ascii="Arial" w:eastAsia="Times New Roman"/>
          <w:b/>
          <w:sz w:val="18"/>
        </w:rPr>
        <w:t>tempo impiegato (in ore):</w:t>
      </w:r>
    </w:p>
    <w:p w:rsidR="00EA268E" w:rsidRDefault="00EA268E">
      <w:pPr>
        <w:pStyle w:val="Corpotesto"/>
        <w:rPr>
          <w:rFonts w:ascii="Arial"/>
          <w:b/>
        </w:rPr>
      </w:pPr>
    </w:p>
    <w:p w:rsidR="00EA268E" w:rsidRDefault="00EA268E">
      <w:pPr>
        <w:pStyle w:val="Corpotesto"/>
        <w:spacing w:before="10"/>
        <w:rPr>
          <w:rFonts w:ascii="Arial"/>
          <w:b/>
          <w:sz w:val="16"/>
        </w:rPr>
      </w:pPr>
    </w:p>
    <w:p w:rsidR="00EA268E" w:rsidRDefault="00EA268E">
      <w:pPr>
        <w:pStyle w:val="Paragrafoelenco"/>
        <w:numPr>
          <w:ilvl w:val="0"/>
          <w:numId w:val="13"/>
        </w:numPr>
        <w:tabs>
          <w:tab w:val="left" w:pos="464"/>
        </w:tabs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VISITE IN</w:t>
      </w:r>
      <w:r>
        <w:rPr>
          <w:rFonts w:ascii="Arial" w:eastAsia="Times New Roman"/>
          <w:b/>
          <w:spacing w:val="-5"/>
          <w:sz w:val="18"/>
        </w:rPr>
        <w:t xml:space="preserve"> </w:t>
      </w:r>
      <w:r>
        <w:rPr>
          <w:rFonts w:ascii="Arial" w:eastAsia="Times New Roman"/>
          <w:b/>
          <w:sz w:val="18"/>
        </w:rPr>
        <w:t>CLASSE</w:t>
      </w:r>
    </w:p>
    <w:p w:rsidR="00EA268E" w:rsidRDefault="00EA268E">
      <w:pPr>
        <w:pStyle w:val="Corpotesto"/>
        <w:spacing w:before="1"/>
        <w:rPr>
          <w:rFonts w:ascii="Arial"/>
          <w:b/>
          <w:sz w:val="18"/>
        </w:rPr>
      </w:pPr>
    </w:p>
    <w:p w:rsidR="00EA268E" w:rsidRPr="00174009" w:rsidRDefault="00EA268E">
      <w:pPr>
        <w:pStyle w:val="Paragrafoelenco"/>
        <w:numPr>
          <w:ilvl w:val="1"/>
          <w:numId w:val="13"/>
        </w:numPr>
        <w:tabs>
          <w:tab w:val="left" w:pos="464"/>
        </w:tabs>
        <w:ind w:left="460" w:hanging="357"/>
        <w:rPr>
          <w:rFonts w:ascii="Arial" w:eastAsia="Times New Roman"/>
          <w:b/>
          <w:sz w:val="18"/>
          <w:lang w:val="it-IT"/>
        </w:rPr>
      </w:pPr>
      <w:r w:rsidRPr="00174009">
        <w:rPr>
          <w:rFonts w:ascii="Arial" w:eastAsia="Times New Roman"/>
          <w:b/>
          <w:sz w:val="18"/>
          <w:lang w:val="it-IT"/>
        </w:rPr>
        <w:t>date e argomenti delle lezioni di</w:t>
      </w:r>
      <w:r w:rsidRPr="00174009">
        <w:rPr>
          <w:rFonts w:ascii="Arial" w:eastAsia="Times New Roman"/>
          <w:b/>
          <w:spacing w:val="-13"/>
          <w:sz w:val="18"/>
          <w:lang w:val="it-IT"/>
        </w:rPr>
        <w:t xml:space="preserve"> </w:t>
      </w:r>
      <w:r w:rsidRPr="00174009">
        <w:rPr>
          <w:rFonts w:ascii="Arial" w:eastAsia="Times New Roman"/>
          <w:b/>
          <w:sz w:val="18"/>
          <w:lang w:val="it-IT"/>
        </w:rPr>
        <w:t>prova:</w:t>
      </w:r>
    </w:p>
    <w:p w:rsidR="00EA268E" w:rsidRPr="00174009" w:rsidRDefault="00EA268E">
      <w:pPr>
        <w:pStyle w:val="Corpotesto"/>
        <w:spacing w:before="4"/>
        <w:rPr>
          <w:rFonts w:ascii="Arial"/>
          <w:b/>
          <w:sz w:val="18"/>
          <w:lang w:val="it-IT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6737"/>
      </w:tblGrid>
      <w:tr w:rsidR="00EA268E">
        <w:trPr>
          <w:trHeight w:hRule="exact" w:val="331"/>
        </w:trPr>
        <w:tc>
          <w:tcPr>
            <w:tcW w:w="2309" w:type="dxa"/>
          </w:tcPr>
          <w:p w:rsidR="00EA268E" w:rsidRDefault="00EA268E">
            <w:pPr>
              <w:pStyle w:val="TableParagraph"/>
              <w:spacing w:before="52"/>
              <w:ind w:left="944" w:right="945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data</w:t>
            </w:r>
          </w:p>
        </w:tc>
        <w:tc>
          <w:tcPr>
            <w:tcW w:w="6737" w:type="dxa"/>
          </w:tcPr>
          <w:p w:rsidR="00EA268E" w:rsidRDefault="00EA268E">
            <w:pPr>
              <w:pStyle w:val="TableParagraph"/>
              <w:spacing w:before="52"/>
              <w:ind w:left="2428" w:right="2427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argomento principale</w:t>
            </w:r>
          </w:p>
        </w:tc>
      </w:tr>
      <w:tr w:rsidR="00EA268E">
        <w:trPr>
          <w:trHeight w:hRule="exact" w:val="466"/>
        </w:trPr>
        <w:tc>
          <w:tcPr>
            <w:tcW w:w="2309" w:type="dxa"/>
          </w:tcPr>
          <w:p w:rsidR="00EA268E" w:rsidRDefault="00EA268E"/>
        </w:tc>
        <w:tc>
          <w:tcPr>
            <w:tcW w:w="6737" w:type="dxa"/>
          </w:tcPr>
          <w:p w:rsidR="00EA268E" w:rsidRDefault="00EA268E"/>
        </w:tc>
      </w:tr>
      <w:tr w:rsidR="00EA268E">
        <w:trPr>
          <w:trHeight w:hRule="exact" w:val="463"/>
        </w:trPr>
        <w:tc>
          <w:tcPr>
            <w:tcW w:w="2309" w:type="dxa"/>
          </w:tcPr>
          <w:p w:rsidR="00EA268E" w:rsidRDefault="00EA268E"/>
        </w:tc>
        <w:tc>
          <w:tcPr>
            <w:tcW w:w="6737" w:type="dxa"/>
          </w:tcPr>
          <w:p w:rsidR="00EA268E" w:rsidRDefault="00EA268E"/>
        </w:tc>
      </w:tr>
      <w:tr w:rsidR="00EA268E">
        <w:trPr>
          <w:trHeight w:hRule="exact" w:val="463"/>
        </w:trPr>
        <w:tc>
          <w:tcPr>
            <w:tcW w:w="2309" w:type="dxa"/>
          </w:tcPr>
          <w:p w:rsidR="00EA268E" w:rsidRDefault="00EA268E"/>
        </w:tc>
        <w:tc>
          <w:tcPr>
            <w:tcW w:w="6737" w:type="dxa"/>
          </w:tcPr>
          <w:p w:rsidR="00EA268E" w:rsidRDefault="00EA268E"/>
        </w:tc>
      </w:tr>
      <w:tr w:rsidR="00EA268E">
        <w:trPr>
          <w:trHeight w:hRule="exact" w:val="466"/>
        </w:trPr>
        <w:tc>
          <w:tcPr>
            <w:tcW w:w="2309" w:type="dxa"/>
          </w:tcPr>
          <w:p w:rsidR="00EA268E" w:rsidRDefault="00EA268E"/>
        </w:tc>
        <w:tc>
          <w:tcPr>
            <w:tcW w:w="6737" w:type="dxa"/>
          </w:tcPr>
          <w:p w:rsidR="00EA268E" w:rsidRDefault="00EA268E"/>
        </w:tc>
      </w:tr>
    </w:tbl>
    <w:p w:rsidR="00EA268E" w:rsidRDefault="00EA268E">
      <w:pPr>
        <w:sectPr w:rsidR="00EA268E">
          <w:type w:val="continuous"/>
          <w:pgSz w:w="11900" w:h="16840"/>
          <w:pgMar w:top="1500" w:right="940" w:bottom="280" w:left="1200" w:header="720" w:footer="720" w:gutter="0"/>
          <w:cols w:space="720"/>
        </w:sectPr>
      </w:pPr>
    </w:p>
    <w:p w:rsidR="00EA268E" w:rsidRPr="00174009" w:rsidRDefault="000C5B6F">
      <w:pPr>
        <w:pStyle w:val="Paragrafoelenco"/>
        <w:numPr>
          <w:ilvl w:val="1"/>
          <w:numId w:val="13"/>
        </w:numPr>
        <w:tabs>
          <w:tab w:val="left" w:pos="464"/>
        </w:tabs>
        <w:spacing w:before="99"/>
        <w:rPr>
          <w:rFonts w:ascii="Arial" w:hAnsi="Arial"/>
          <w:b/>
          <w:sz w:val="18"/>
          <w:lang w:val="it-IT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3810</wp:posOffset>
                </wp:positionV>
                <wp:extent cx="1361440" cy="259715"/>
                <wp:effectExtent l="3175" t="6985" r="6985" b="952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259715"/>
                          <a:chOff x="8570" y="6"/>
                          <a:chExt cx="2144" cy="409"/>
                        </a:xfrm>
                      </wpg:grpSpPr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8575" y="11"/>
                            <a:ext cx="2134" cy="399"/>
                          </a:xfrm>
                          <a:custGeom>
                            <a:avLst/>
                            <a:gdLst>
                              <a:gd name="T0" fmla="+- 0 8580 8575"/>
                              <a:gd name="T1" fmla="*/ T0 w 2134"/>
                              <a:gd name="T2" fmla="+- 0 16 11"/>
                              <a:gd name="T3" fmla="*/ 16 h 399"/>
                              <a:gd name="T4" fmla="+- 0 9636 8575"/>
                              <a:gd name="T5" fmla="*/ T4 w 2134"/>
                              <a:gd name="T6" fmla="+- 0 16 11"/>
                              <a:gd name="T7" fmla="*/ 16 h 399"/>
                              <a:gd name="T8" fmla="+- 0 9646 8575"/>
                              <a:gd name="T9" fmla="*/ T8 w 2134"/>
                              <a:gd name="T10" fmla="+- 0 16 11"/>
                              <a:gd name="T11" fmla="*/ 16 h 399"/>
                              <a:gd name="T12" fmla="+- 0 10704 8575"/>
                              <a:gd name="T13" fmla="*/ T12 w 2134"/>
                              <a:gd name="T14" fmla="+- 0 16 11"/>
                              <a:gd name="T15" fmla="*/ 16 h 399"/>
                              <a:gd name="T16" fmla="+- 0 8575 8575"/>
                              <a:gd name="T17" fmla="*/ T16 w 2134"/>
                              <a:gd name="T18" fmla="+- 0 11 11"/>
                              <a:gd name="T19" fmla="*/ 11 h 399"/>
                              <a:gd name="T20" fmla="+- 0 8575 8575"/>
                              <a:gd name="T21" fmla="*/ T20 w 2134"/>
                              <a:gd name="T22" fmla="+- 0 409 11"/>
                              <a:gd name="T23" fmla="*/ 409 h 399"/>
                              <a:gd name="T24" fmla="+- 0 8580 8575"/>
                              <a:gd name="T25" fmla="*/ T24 w 2134"/>
                              <a:gd name="T26" fmla="+- 0 405 11"/>
                              <a:gd name="T27" fmla="*/ 405 h 399"/>
                              <a:gd name="T28" fmla="+- 0 9636 8575"/>
                              <a:gd name="T29" fmla="*/ T28 w 2134"/>
                              <a:gd name="T30" fmla="+- 0 405 11"/>
                              <a:gd name="T31" fmla="*/ 405 h 399"/>
                              <a:gd name="T32" fmla="+- 0 9641 8575"/>
                              <a:gd name="T33" fmla="*/ T32 w 2134"/>
                              <a:gd name="T34" fmla="+- 0 11 11"/>
                              <a:gd name="T35" fmla="*/ 11 h 399"/>
                              <a:gd name="T36" fmla="+- 0 9641 8575"/>
                              <a:gd name="T37" fmla="*/ T36 w 2134"/>
                              <a:gd name="T38" fmla="+- 0 409 11"/>
                              <a:gd name="T39" fmla="*/ 409 h 399"/>
                              <a:gd name="T40" fmla="+- 0 9646 8575"/>
                              <a:gd name="T41" fmla="*/ T40 w 2134"/>
                              <a:gd name="T42" fmla="+- 0 405 11"/>
                              <a:gd name="T43" fmla="*/ 405 h 399"/>
                              <a:gd name="T44" fmla="+- 0 10704 8575"/>
                              <a:gd name="T45" fmla="*/ T44 w 2134"/>
                              <a:gd name="T46" fmla="+- 0 405 11"/>
                              <a:gd name="T47" fmla="*/ 405 h 399"/>
                              <a:gd name="T48" fmla="+- 0 10709 8575"/>
                              <a:gd name="T49" fmla="*/ T48 w 2134"/>
                              <a:gd name="T50" fmla="+- 0 11 11"/>
                              <a:gd name="T51" fmla="*/ 11 h 399"/>
                              <a:gd name="T52" fmla="+- 0 10709 8575"/>
                              <a:gd name="T53" fmla="*/ T52 w 2134"/>
                              <a:gd name="T54" fmla="+- 0 409 11"/>
                              <a:gd name="T55" fmla="*/ 409 h 399"/>
                              <a:gd name="T56" fmla="+- 0 3163 8575"/>
                              <a:gd name="T57" fmla="*/ T56 w 2134"/>
                              <a:gd name="T58" fmla="+- 0 3163 11"/>
                              <a:gd name="T59" fmla="*/ 3163 h 399"/>
                              <a:gd name="T60" fmla="+- 0 18437 8575"/>
                              <a:gd name="T61" fmla="*/ T60 w 2134"/>
                              <a:gd name="T62" fmla="+- 0 18437 11"/>
                              <a:gd name="T63" fmla="*/ 18437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T57" t="T59" r="T61" b="T63"/>
                            <a:pathLst>
                              <a:path w="2134" h="399">
                                <a:moveTo>
                                  <a:pt x="5" y="5"/>
                                </a:moveTo>
                                <a:lnTo>
                                  <a:pt x="1061" y="5"/>
                                </a:lnTo>
                                <a:moveTo>
                                  <a:pt x="1071" y="5"/>
                                </a:moveTo>
                                <a:lnTo>
                                  <a:pt x="2129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  <a:moveTo>
                                  <a:pt x="5" y="394"/>
                                </a:moveTo>
                                <a:lnTo>
                                  <a:pt x="1061" y="394"/>
                                </a:lnTo>
                                <a:moveTo>
                                  <a:pt x="1066" y="0"/>
                                </a:moveTo>
                                <a:lnTo>
                                  <a:pt x="1066" y="398"/>
                                </a:lnTo>
                                <a:moveTo>
                                  <a:pt x="1071" y="394"/>
                                </a:moveTo>
                                <a:lnTo>
                                  <a:pt x="2129" y="394"/>
                                </a:lnTo>
                                <a:moveTo>
                                  <a:pt x="2134" y="0"/>
                                </a:moveTo>
                                <a:lnTo>
                                  <a:pt x="2134" y="39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75" y="16"/>
                            <a:ext cx="1066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68E" w:rsidRDefault="00EA268E">
                              <w:pPr>
                                <w:spacing w:before="83"/>
                                <w:ind w:left="438" w:right="436"/>
                                <w:jc w:val="center"/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16"/>
                            <a:ext cx="1068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68E" w:rsidRDefault="00EA268E">
                              <w:pPr>
                                <w:spacing w:before="83"/>
                                <w:ind w:left="404" w:right="404"/>
                                <w:jc w:val="center"/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428.5pt;margin-top:.3pt;width:107.2pt;height:20.45pt;z-index:251656704;mso-position-horizontal-relative:page" coordorigin="8570,6" coordsize="214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">
                <v:shape id="AutoShape 6" o:spid="_x0000_s1028" style="position:absolute;left:8575;top:11;width:2134;height:399;visibility:visible;mso-wrap-style:square;v-text-anchor:top" coordsize="2134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" path="m5,5r1056,m1071,5r1058,m,l,398t5,-4l1061,394m1066,r,398m1071,394r1058,m2134,r,398e" filled="f" strokeweight=".48pt">
                  <v:path arrowok="t" o:connecttype="custom" o:connectlocs="5,16;1061,16;1071,16;2129,16;0,11;0,409;5,405;1061,405;1066,11;1066,409;1071,405;2129,405;2134,11;2134,409" o:connectangles="0,0,0,0,0,0,0,0,0,0,0,0,0,0" textboxrect="-5412,3163,9862,18437"/>
                </v:shape>
                <v:shape id="Text Box 7" o:spid="_x0000_s1029" type="#_x0000_t202" style="position:absolute;left:8575;top:16;width:1066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A268E" w:rsidRDefault="00EA268E">
                        <w:pPr>
                          <w:spacing w:before="83"/>
                          <w:ind w:left="438" w:right="436"/>
                          <w:jc w:val="center"/>
                          <w:rPr>
                            <w:rFonts w:ascii="Arial" w:eastAsia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v:shape id="Text Box 8" o:spid="_x0000_s1030" type="#_x0000_t202" style="position:absolute;left:9641;top:16;width:1068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A268E" w:rsidRDefault="00EA268E">
                        <w:pPr>
                          <w:spacing w:before="83"/>
                          <w:ind w:left="404" w:right="404"/>
                          <w:jc w:val="center"/>
                          <w:rPr>
                            <w:rFonts w:ascii="Arial" w:eastAsia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A268E" w:rsidRPr="00174009">
        <w:rPr>
          <w:rFonts w:ascii="Arial" w:hAnsi="Arial"/>
          <w:b/>
          <w:sz w:val="18"/>
          <w:lang w:val="it-IT"/>
        </w:rPr>
        <w:t>Vi è stata una preparazione</w:t>
      </w:r>
      <w:r w:rsidR="00EA268E" w:rsidRPr="00174009">
        <w:rPr>
          <w:rFonts w:ascii="Arial" w:hAnsi="Arial"/>
          <w:b/>
          <w:spacing w:val="-14"/>
          <w:sz w:val="18"/>
          <w:lang w:val="it-IT"/>
        </w:rPr>
        <w:t xml:space="preserve"> </w:t>
      </w:r>
      <w:r w:rsidR="00EA268E" w:rsidRPr="00174009">
        <w:rPr>
          <w:rFonts w:ascii="Arial" w:hAnsi="Arial"/>
          <w:b/>
          <w:sz w:val="18"/>
          <w:lang w:val="it-IT"/>
        </w:rPr>
        <w:t>comune?</w:t>
      </w:r>
    </w:p>
    <w:p w:rsidR="00EA268E" w:rsidRPr="00174009" w:rsidRDefault="00EA268E">
      <w:pPr>
        <w:pStyle w:val="Corpotesto"/>
        <w:spacing w:before="3"/>
        <w:rPr>
          <w:rFonts w:ascii="Arial"/>
          <w:b/>
          <w:sz w:val="27"/>
          <w:lang w:val="it-IT"/>
        </w:rPr>
      </w:pPr>
    </w:p>
    <w:p w:rsidR="00EA268E" w:rsidRPr="00174009" w:rsidRDefault="000C5B6F">
      <w:pPr>
        <w:pStyle w:val="Paragrafoelenco"/>
        <w:numPr>
          <w:ilvl w:val="1"/>
          <w:numId w:val="13"/>
        </w:numPr>
        <w:tabs>
          <w:tab w:val="left" w:pos="461"/>
        </w:tabs>
        <w:spacing w:before="77" w:line="348" w:lineRule="auto"/>
        <w:ind w:left="460" w:right="2581" w:hanging="357"/>
        <w:rPr>
          <w:rFonts w:ascii="Arial" w:hAnsi="Arial"/>
          <w:b/>
          <w:sz w:val="18"/>
          <w:lang w:val="it-IT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-5715</wp:posOffset>
                </wp:positionV>
                <wp:extent cx="1361440" cy="400050"/>
                <wp:effectExtent l="3175" t="9525" r="6985" b="952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400050"/>
                          <a:chOff x="8570" y="-9"/>
                          <a:chExt cx="2144" cy="630"/>
                        </a:xfrm>
                      </wpg:grpSpPr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8575" y="-4"/>
                            <a:ext cx="2134" cy="620"/>
                          </a:xfrm>
                          <a:custGeom>
                            <a:avLst/>
                            <a:gdLst>
                              <a:gd name="T0" fmla="+- 0 8580 8575"/>
                              <a:gd name="T1" fmla="*/ T0 w 2134"/>
                              <a:gd name="T2" fmla="+- 0 1 -4"/>
                              <a:gd name="T3" fmla="*/ 1 h 620"/>
                              <a:gd name="T4" fmla="+- 0 9636 8575"/>
                              <a:gd name="T5" fmla="*/ T4 w 2134"/>
                              <a:gd name="T6" fmla="+- 0 1 -4"/>
                              <a:gd name="T7" fmla="*/ 1 h 620"/>
                              <a:gd name="T8" fmla="+- 0 9646 8575"/>
                              <a:gd name="T9" fmla="*/ T8 w 2134"/>
                              <a:gd name="T10" fmla="+- 0 1 -4"/>
                              <a:gd name="T11" fmla="*/ 1 h 620"/>
                              <a:gd name="T12" fmla="+- 0 10704 8575"/>
                              <a:gd name="T13" fmla="*/ T12 w 2134"/>
                              <a:gd name="T14" fmla="+- 0 1 -4"/>
                              <a:gd name="T15" fmla="*/ 1 h 620"/>
                              <a:gd name="T16" fmla="+- 0 8575 8575"/>
                              <a:gd name="T17" fmla="*/ T16 w 2134"/>
                              <a:gd name="T18" fmla="+- 0 -4 -4"/>
                              <a:gd name="T19" fmla="*/ -4 h 620"/>
                              <a:gd name="T20" fmla="+- 0 8575 8575"/>
                              <a:gd name="T21" fmla="*/ T20 w 2134"/>
                              <a:gd name="T22" fmla="+- 0 615 -4"/>
                              <a:gd name="T23" fmla="*/ 615 h 620"/>
                              <a:gd name="T24" fmla="+- 0 8580 8575"/>
                              <a:gd name="T25" fmla="*/ T24 w 2134"/>
                              <a:gd name="T26" fmla="+- 0 611 -4"/>
                              <a:gd name="T27" fmla="*/ 611 h 620"/>
                              <a:gd name="T28" fmla="+- 0 9636 8575"/>
                              <a:gd name="T29" fmla="*/ T28 w 2134"/>
                              <a:gd name="T30" fmla="+- 0 611 -4"/>
                              <a:gd name="T31" fmla="*/ 611 h 620"/>
                              <a:gd name="T32" fmla="+- 0 9641 8575"/>
                              <a:gd name="T33" fmla="*/ T32 w 2134"/>
                              <a:gd name="T34" fmla="+- 0 -4 -4"/>
                              <a:gd name="T35" fmla="*/ -4 h 620"/>
                              <a:gd name="T36" fmla="+- 0 9641 8575"/>
                              <a:gd name="T37" fmla="*/ T36 w 2134"/>
                              <a:gd name="T38" fmla="+- 0 615 -4"/>
                              <a:gd name="T39" fmla="*/ 615 h 620"/>
                              <a:gd name="T40" fmla="+- 0 9646 8575"/>
                              <a:gd name="T41" fmla="*/ T40 w 2134"/>
                              <a:gd name="T42" fmla="+- 0 611 -4"/>
                              <a:gd name="T43" fmla="*/ 611 h 620"/>
                              <a:gd name="T44" fmla="+- 0 10704 8575"/>
                              <a:gd name="T45" fmla="*/ T44 w 2134"/>
                              <a:gd name="T46" fmla="+- 0 611 -4"/>
                              <a:gd name="T47" fmla="*/ 611 h 620"/>
                              <a:gd name="T48" fmla="+- 0 10709 8575"/>
                              <a:gd name="T49" fmla="*/ T48 w 2134"/>
                              <a:gd name="T50" fmla="+- 0 -4 -4"/>
                              <a:gd name="T51" fmla="*/ -4 h 620"/>
                              <a:gd name="T52" fmla="+- 0 10709 8575"/>
                              <a:gd name="T53" fmla="*/ T52 w 2134"/>
                              <a:gd name="T54" fmla="+- 0 615 -4"/>
                              <a:gd name="T55" fmla="*/ 615 h 620"/>
                              <a:gd name="T56" fmla="+- 0 3163 8575"/>
                              <a:gd name="T57" fmla="*/ T56 w 2134"/>
                              <a:gd name="T58" fmla="+- 0 3163 -4"/>
                              <a:gd name="T59" fmla="*/ 3163 h 620"/>
                              <a:gd name="T60" fmla="+- 0 18437 8575"/>
                              <a:gd name="T61" fmla="*/ T60 w 2134"/>
                              <a:gd name="T62" fmla="+- 0 18437 -4"/>
                              <a:gd name="T63" fmla="*/ 18437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T57" t="T59" r="T61" b="T63"/>
                            <a:pathLst>
                              <a:path w="2134" h="620">
                                <a:moveTo>
                                  <a:pt x="5" y="5"/>
                                </a:moveTo>
                                <a:lnTo>
                                  <a:pt x="1061" y="5"/>
                                </a:lnTo>
                                <a:moveTo>
                                  <a:pt x="1071" y="5"/>
                                </a:moveTo>
                                <a:lnTo>
                                  <a:pt x="2129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619"/>
                                </a:lnTo>
                                <a:moveTo>
                                  <a:pt x="5" y="615"/>
                                </a:moveTo>
                                <a:lnTo>
                                  <a:pt x="1061" y="615"/>
                                </a:lnTo>
                                <a:moveTo>
                                  <a:pt x="1066" y="0"/>
                                </a:moveTo>
                                <a:lnTo>
                                  <a:pt x="1066" y="619"/>
                                </a:lnTo>
                                <a:moveTo>
                                  <a:pt x="1071" y="615"/>
                                </a:moveTo>
                                <a:lnTo>
                                  <a:pt x="2129" y="615"/>
                                </a:lnTo>
                                <a:moveTo>
                                  <a:pt x="2134" y="0"/>
                                </a:moveTo>
                                <a:lnTo>
                                  <a:pt x="2134" y="6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31" y="220"/>
                            <a:ext cx="15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68E" w:rsidRDefault="00EA268E">
                              <w:pPr>
                                <w:spacing w:line="180" w:lineRule="exact"/>
                                <w:ind w:right="-20"/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1"/>
                            <a:ext cx="1068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68E" w:rsidRDefault="00EA268E">
                              <w:pPr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:rsidR="00EA268E" w:rsidRDefault="00EA268E">
                              <w:pPr>
                                <w:ind w:left="404" w:right="404"/>
                                <w:jc w:val="center"/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1" style="position:absolute;left:0;text-align:left;margin-left:428.5pt;margin-top:-.45pt;width:107.2pt;height:31.5pt;z-index:251657728;mso-position-horizontal-relative:page" coordorigin="8570,-9" coordsize="214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">
                <v:shape id="AutoShape 10" o:spid="_x0000_s1032" style="position:absolute;left:8575;top:-4;width:2134;height:620;visibility:visible;mso-wrap-style:square;v-text-anchor:top" coordsize="2134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" path="m5,5r1056,m1071,5r1058,m,l,619t5,-4l1061,615m1066,r,619m1071,615r1058,m2134,r,619e" filled="f" strokeweight=".48pt">
                  <v:path arrowok="t" o:connecttype="custom" o:connectlocs="5,1;1061,1;1071,1;2129,1;0,-4;0,615;5,611;1061,611;1066,-4;1066,615;1071,611;2129,611;2134,-4;2134,615" o:connectangles="0,0,0,0,0,0,0,0,0,0,0,0,0,0" textboxrect="-5412,3163,9862,18437"/>
                </v:shape>
                <v:shape id="Text Box 11" o:spid="_x0000_s1033" type="#_x0000_t202" style="position:absolute;left:9031;top:220;width:1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A268E" w:rsidRDefault="00EA268E">
                        <w:pPr>
                          <w:spacing w:line="180" w:lineRule="exact"/>
                          <w:ind w:right="-20"/>
                          <w:rPr>
                            <w:rFonts w:ascii="Arial" w:eastAsia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sz w:val="18"/>
                          </w:rPr>
                          <w:t>si</w:t>
                        </w:r>
                      </w:p>
                    </w:txbxContent>
                  </v:textbox>
                </v:shape>
                <v:shape id="Text Box 12" o:spid="_x0000_s1034" type="#_x0000_t202" style="position:absolute;left:9641;top:1;width:1068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A268E" w:rsidRDefault="00EA268E">
                        <w:pPr>
                          <w:rPr>
                            <w:rFonts w:ascii="Arial"/>
                            <w:sz w:val="17"/>
                          </w:rPr>
                        </w:pPr>
                      </w:p>
                      <w:p w:rsidR="00EA268E" w:rsidRDefault="00EA268E">
                        <w:pPr>
                          <w:ind w:left="404" w:right="404"/>
                          <w:jc w:val="center"/>
                          <w:rPr>
                            <w:rFonts w:ascii="Arial" w:eastAsia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A268E" w:rsidRPr="00174009">
        <w:rPr>
          <w:rFonts w:ascii="Arial" w:hAnsi="Arial"/>
          <w:b/>
          <w:sz w:val="18"/>
          <w:lang w:val="it-IT"/>
        </w:rPr>
        <w:t>È stato utilizzato un questionario standard per l’osservazione e l’analisi delle lezioni/dell’attività di</w:t>
      </w:r>
      <w:r w:rsidR="00EA268E" w:rsidRPr="00174009">
        <w:rPr>
          <w:rFonts w:ascii="Arial" w:hAnsi="Arial"/>
          <w:b/>
          <w:spacing w:val="-12"/>
          <w:sz w:val="18"/>
          <w:lang w:val="it-IT"/>
        </w:rPr>
        <w:t xml:space="preserve"> </w:t>
      </w:r>
      <w:r w:rsidR="00EA268E" w:rsidRPr="00174009">
        <w:rPr>
          <w:rFonts w:ascii="Arial" w:hAnsi="Arial"/>
          <w:b/>
          <w:sz w:val="18"/>
          <w:lang w:val="it-IT"/>
        </w:rPr>
        <w:t>insegnamento?</w:t>
      </w:r>
    </w:p>
    <w:p w:rsidR="00EA268E" w:rsidRPr="00174009" w:rsidRDefault="00EA268E">
      <w:pPr>
        <w:pStyle w:val="Corpotesto"/>
        <w:rPr>
          <w:rFonts w:ascii="Arial"/>
          <w:b/>
          <w:lang w:val="it-IT"/>
        </w:rPr>
      </w:pPr>
    </w:p>
    <w:p w:rsidR="00EA268E" w:rsidRPr="00174009" w:rsidRDefault="00EA268E">
      <w:pPr>
        <w:pStyle w:val="Corpotesto"/>
        <w:spacing w:before="10"/>
        <w:rPr>
          <w:rFonts w:ascii="Arial"/>
          <w:b/>
          <w:lang w:val="it-IT"/>
        </w:rPr>
      </w:pPr>
    </w:p>
    <w:p w:rsidR="00EA268E" w:rsidRPr="00174009" w:rsidRDefault="00EA268E">
      <w:pPr>
        <w:pStyle w:val="Paragrafoelenco"/>
        <w:numPr>
          <w:ilvl w:val="1"/>
          <w:numId w:val="13"/>
        </w:numPr>
        <w:tabs>
          <w:tab w:val="left" w:pos="464"/>
        </w:tabs>
        <w:rPr>
          <w:rFonts w:ascii="Arial" w:eastAsia="Times New Roman"/>
          <w:b/>
          <w:sz w:val="18"/>
          <w:lang w:val="it-IT"/>
        </w:rPr>
      </w:pPr>
      <w:r w:rsidRPr="00174009">
        <w:rPr>
          <w:rFonts w:ascii="Arial" w:eastAsia="Times New Roman"/>
          <w:b/>
          <w:sz w:val="18"/>
          <w:lang w:val="it-IT"/>
        </w:rPr>
        <w:t>Osservazioni relative alla conduzione delle</w:t>
      </w:r>
      <w:r w:rsidRPr="00174009">
        <w:rPr>
          <w:rFonts w:ascii="Arial" w:eastAsia="Times New Roman"/>
          <w:b/>
          <w:spacing w:val="-17"/>
          <w:sz w:val="18"/>
          <w:lang w:val="it-IT"/>
        </w:rPr>
        <w:t xml:space="preserve"> </w:t>
      </w:r>
      <w:r w:rsidRPr="00174009">
        <w:rPr>
          <w:rFonts w:ascii="Arial" w:eastAsia="Times New Roman"/>
          <w:b/>
          <w:sz w:val="18"/>
          <w:lang w:val="it-IT"/>
        </w:rPr>
        <w:t>lezioni:</w:t>
      </w:r>
    </w:p>
    <w:p w:rsidR="00EA268E" w:rsidRPr="00174009" w:rsidRDefault="00EA268E">
      <w:pPr>
        <w:pStyle w:val="Corpotesto"/>
        <w:spacing w:before="1"/>
        <w:rPr>
          <w:rFonts w:ascii="Arial"/>
          <w:b/>
          <w:sz w:val="18"/>
          <w:lang w:val="it-IT"/>
        </w:rPr>
      </w:pPr>
    </w:p>
    <w:p w:rsidR="00EA268E" w:rsidRDefault="00EA268E">
      <w:pPr>
        <w:pStyle w:val="Paragrafoelenco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Struttura /</w:t>
      </w:r>
      <w:r>
        <w:rPr>
          <w:rFonts w:ascii="Arial" w:eastAsia="Times New Roman"/>
          <w:b/>
          <w:i/>
          <w:spacing w:val="-9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organizzazione</w:t>
      </w:r>
    </w:p>
    <w:p w:rsidR="00EA268E" w:rsidRDefault="00EA268E">
      <w:pPr>
        <w:spacing w:before="124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EA268E" w:rsidRDefault="00EA268E">
      <w:pPr>
        <w:pStyle w:val="Corpotesto"/>
        <w:spacing w:before="10"/>
        <w:rPr>
          <w:rFonts w:ascii="Arial"/>
          <w:sz w:val="26"/>
        </w:rPr>
      </w:pPr>
    </w:p>
    <w:p w:rsidR="00EA268E" w:rsidRDefault="00EA268E">
      <w:pPr>
        <w:pStyle w:val="Paragrafoelenco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metodologia /</w:t>
      </w:r>
      <w:r>
        <w:rPr>
          <w:rFonts w:ascii="Arial" w:eastAsia="Times New Roman"/>
          <w:b/>
          <w:i/>
          <w:spacing w:val="-7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didattica</w:t>
      </w:r>
    </w:p>
    <w:p w:rsidR="00EA268E" w:rsidRDefault="00EA268E">
      <w:pPr>
        <w:spacing w:before="12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EA268E" w:rsidRDefault="00EA268E">
      <w:pPr>
        <w:pStyle w:val="Corpotesto"/>
        <w:spacing w:before="10"/>
        <w:rPr>
          <w:rFonts w:ascii="Arial"/>
          <w:sz w:val="26"/>
        </w:rPr>
      </w:pPr>
    </w:p>
    <w:p w:rsidR="00EA268E" w:rsidRDefault="00EA268E">
      <w:pPr>
        <w:pStyle w:val="Paragrafoelenco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Disciplina/Materia /</w:t>
      </w:r>
      <w:r>
        <w:rPr>
          <w:rFonts w:ascii="Arial" w:eastAsia="Times New Roman"/>
          <w:b/>
          <w:i/>
          <w:spacing w:val="-15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contenuto</w:t>
      </w:r>
    </w:p>
    <w:p w:rsidR="00EA268E" w:rsidRDefault="00EA268E">
      <w:pPr>
        <w:spacing w:before="12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EA268E" w:rsidRDefault="00EA268E">
      <w:pPr>
        <w:pStyle w:val="Corpotesto"/>
        <w:spacing w:before="7"/>
        <w:rPr>
          <w:rFonts w:ascii="Arial"/>
          <w:sz w:val="26"/>
        </w:rPr>
      </w:pPr>
    </w:p>
    <w:p w:rsidR="00EA268E" w:rsidRPr="00F27D11" w:rsidRDefault="00EA268E">
      <w:pPr>
        <w:pStyle w:val="Paragrafoelenco"/>
        <w:numPr>
          <w:ilvl w:val="0"/>
          <w:numId w:val="7"/>
        </w:numPr>
        <w:tabs>
          <w:tab w:val="left" w:pos="824"/>
        </w:tabs>
        <w:ind w:hanging="363"/>
        <w:rPr>
          <w:rFonts w:ascii="Arial" w:hAnsi="Arial"/>
          <w:b/>
          <w:i/>
          <w:sz w:val="18"/>
          <w:lang w:val="it-IT"/>
        </w:rPr>
      </w:pPr>
      <w:r w:rsidRPr="00F27D11">
        <w:rPr>
          <w:rFonts w:ascii="Arial" w:hAnsi="Arial"/>
          <w:b/>
          <w:i/>
          <w:sz w:val="18"/>
          <w:lang w:val="it-IT"/>
        </w:rPr>
        <w:t>Azioni per assicurarsi dell’efficacia delle</w:t>
      </w:r>
      <w:r w:rsidRPr="00F27D11">
        <w:rPr>
          <w:rFonts w:ascii="Arial" w:hAnsi="Arial"/>
          <w:b/>
          <w:i/>
          <w:spacing w:val="-22"/>
          <w:sz w:val="18"/>
          <w:lang w:val="it-IT"/>
        </w:rPr>
        <w:t xml:space="preserve"> </w:t>
      </w:r>
      <w:r w:rsidRPr="00F27D11">
        <w:rPr>
          <w:rFonts w:ascii="Arial" w:hAnsi="Arial"/>
          <w:b/>
          <w:i/>
          <w:sz w:val="18"/>
          <w:lang w:val="it-IT"/>
        </w:rPr>
        <w:t>lezioni</w:t>
      </w:r>
    </w:p>
    <w:p w:rsidR="00EA268E" w:rsidRDefault="00EA268E">
      <w:pPr>
        <w:spacing w:before="124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EA268E" w:rsidRDefault="00EA268E">
      <w:pPr>
        <w:pStyle w:val="Corpotesto"/>
        <w:spacing w:before="10"/>
        <w:rPr>
          <w:rFonts w:ascii="Arial"/>
          <w:sz w:val="26"/>
        </w:rPr>
      </w:pPr>
    </w:p>
    <w:p w:rsidR="00EA268E" w:rsidRDefault="00EA268E">
      <w:pPr>
        <w:pStyle w:val="Paragrafoelenco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atteggiamento e</w:t>
      </w:r>
      <w:r>
        <w:rPr>
          <w:rFonts w:ascii="Arial" w:eastAsia="Times New Roman"/>
          <w:b/>
          <w:i/>
          <w:spacing w:val="-12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comportamento</w:t>
      </w:r>
    </w:p>
    <w:p w:rsidR="00EA268E" w:rsidRDefault="00EA268E">
      <w:pPr>
        <w:spacing w:before="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EA268E" w:rsidRDefault="00EA268E">
      <w:pPr>
        <w:pStyle w:val="Paragrafoelenco"/>
        <w:numPr>
          <w:ilvl w:val="0"/>
          <w:numId w:val="7"/>
        </w:numPr>
        <w:tabs>
          <w:tab w:val="left" w:pos="824"/>
        </w:tabs>
        <w:spacing w:before="10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Rapporto insegnante – alunno</w:t>
      </w:r>
      <w:r>
        <w:rPr>
          <w:rFonts w:ascii="Arial" w:hAnsi="Arial"/>
          <w:b/>
          <w:i/>
          <w:spacing w:val="-1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-classe</w:t>
      </w:r>
    </w:p>
    <w:p w:rsidR="00EA268E" w:rsidRDefault="00EA268E">
      <w:pPr>
        <w:spacing w:before="4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rPr>
          <w:rFonts w:ascii="Arial" w:hAnsi="Arial"/>
          <w:sz w:val="18"/>
        </w:rPr>
        <w:sectPr w:rsidR="00EA268E">
          <w:pgSz w:w="11900" w:h="16840"/>
          <w:pgMar w:top="980" w:right="1080" w:bottom="960" w:left="1200" w:header="0" w:footer="725" w:gutter="0"/>
          <w:cols w:space="720"/>
        </w:sectPr>
      </w:pPr>
    </w:p>
    <w:p w:rsidR="00EA268E" w:rsidRDefault="00EA268E">
      <w:pPr>
        <w:spacing w:before="50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5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EA268E" w:rsidRDefault="00EA268E">
      <w:pPr>
        <w:spacing w:before="102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EA268E" w:rsidRDefault="00EA268E">
      <w:pPr>
        <w:pStyle w:val="Corpotesto"/>
        <w:rPr>
          <w:rFonts w:ascii="Arial"/>
          <w:sz w:val="18"/>
        </w:rPr>
      </w:pPr>
    </w:p>
    <w:p w:rsidR="00EA268E" w:rsidRDefault="00EA268E">
      <w:pPr>
        <w:pStyle w:val="Corpotesto"/>
        <w:spacing w:before="10"/>
        <w:rPr>
          <w:rFonts w:ascii="Arial"/>
          <w:sz w:val="19"/>
        </w:rPr>
      </w:pPr>
    </w:p>
    <w:p w:rsidR="00EA268E" w:rsidRDefault="000C5B6F">
      <w:pPr>
        <w:ind w:left="103" w:right="351"/>
        <w:rPr>
          <w:rFonts w:ascii="Arial" w:eastAsia="Times New Roman"/>
          <w:b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-78740</wp:posOffset>
                </wp:positionV>
                <wp:extent cx="685800" cy="220980"/>
                <wp:effectExtent l="8255" t="5080" r="10795" b="1206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0980"/>
                        </a:xfrm>
                        <a:custGeom>
                          <a:avLst/>
                          <a:gdLst>
                            <a:gd name="T0" fmla="+- 0 9768 9763"/>
                            <a:gd name="T1" fmla="*/ T0 w 1080"/>
                            <a:gd name="T2" fmla="+- 0 -119 -124"/>
                            <a:gd name="T3" fmla="*/ -119 h 348"/>
                            <a:gd name="T4" fmla="+- 0 10838 9763"/>
                            <a:gd name="T5" fmla="*/ T4 w 1080"/>
                            <a:gd name="T6" fmla="+- 0 -119 -124"/>
                            <a:gd name="T7" fmla="*/ -119 h 348"/>
                            <a:gd name="T8" fmla="+- 0 9763 9763"/>
                            <a:gd name="T9" fmla="*/ T8 w 1080"/>
                            <a:gd name="T10" fmla="+- 0 -124 -124"/>
                            <a:gd name="T11" fmla="*/ -124 h 348"/>
                            <a:gd name="T12" fmla="+- 0 9763 9763"/>
                            <a:gd name="T13" fmla="*/ T12 w 1080"/>
                            <a:gd name="T14" fmla="+- 0 224 -124"/>
                            <a:gd name="T15" fmla="*/ 224 h 348"/>
                            <a:gd name="T16" fmla="+- 0 9768 9763"/>
                            <a:gd name="T17" fmla="*/ T16 w 1080"/>
                            <a:gd name="T18" fmla="+- 0 219 -124"/>
                            <a:gd name="T19" fmla="*/ 219 h 348"/>
                            <a:gd name="T20" fmla="+- 0 10838 9763"/>
                            <a:gd name="T21" fmla="*/ T20 w 1080"/>
                            <a:gd name="T22" fmla="+- 0 219 -124"/>
                            <a:gd name="T23" fmla="*/ 219 h 348"/>
                            <a:gd name="T24" fmla="+- 0 10843 9763"/>
                            <a:gd name="T25" fmla="*/ T24 w 1080"/>
                            <a:gd name="T26" fmla="+- 0 -124 -124"/>
                            <a:gd name="T27" fmla="*/ -124 h 348"/>
                            <a:gd name="T28" fmla="+- 0 10843 9763"/>
                            <a:gd name="T29" fmla="*/ T28 w 1080"/>
                            <a:gd name="T30" fmla="+- 0 224 -124"/>
                            <a:gd name="T31" fmla="*/ 224 h 348"/>
                            <a:gd name="T32" fmla="+- 0 3163 9763"/>
                            <a:gd name="T33" fmla="*/ T32 w 1080"/>
                            <a:gd name="T34" fmla="+- 0 3163 -124"/>
                            <a:gd name="T35" fmla="*/ 3163 h 348"/>
                            <a:gd name="T36" fmla="+- 0 18437 9763"/>
                            <a:gd name="T37" fmla="*/ T36 w 1080"/>
                            <a:gd name="T38" fmla="+- 0 18437 -124"/>
                            <a:gd name="T39" fmla="*/ 18437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T33" t="T35" r="T37" b="T39"/>
                          <a:pathLst>
                            <a:path w="1080" h="348">
                              <a:moveTo>
                                <a:pt x="5" y="5"/>
                              </a:moveTo>
                              <a:lnTo>
                                <a:pt x="1075" y="5"/>
                              </a:lnTo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moveTo>
                                <a:pt x="5" y="343"/>
                              </a:moveTo>
                              <a:lnTo>
                                <a:pt x="1075" y="343"/>
                              </a:lnTo>
                              <a:moveTo>
                                <a:pt x="1080" y="0"/>
                              </a:moveTo>
                              <a:lnTo>
                                <a:pt x="1080" y="34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B104" id="AutoShape 13" o:spid="_x0000_s1026" style="position:absolute;margin-left:488.15pt;margin-top:-6.2pt;width:54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" path="m5,5r1070,m,l,348t5,-5l1075,343m1080,r,348e" filled="f" strokeweight=".48pt">
                <v:path arrowok="t" o:connecttype="custom" o:connectlocs="3175,-75565;682625,-75565;0,-78740;0,142240;3175,139065;682625,139065;685800,-78740;685800,142240" o:connectangles="0,0,0,0,0,0,0,0" textboxrect="-6600,3163,8674,18437"/>
                <w10:wrap anchorx="page"/>
              </v:shape>
            </w:pict>
          </mc:Fallback>
        </mc:AlternateContent>
      </w:r>
      <w:r w:rsidR="00EA268E">
        <w:rPr>
          <w:rFonts w:ascii="Arial" w:eastAsia="Times New Roman"/>
          <w:b/>
          <w:sz w:val="18"/>
        </w:rPr>
        <w:t>tempo impiegato (in ore)</w:t>
      </w:r>
    </w:p>
    <w:p w:rsidR="00EA268E" w:rsidRDefault="00EA268E">
      <w:pPr>
        <w:pStyle w:val="Corpotesto"/>
        <w:rPr>
          <w:rFonts w:ascii="Arial"/>
          <w:b/>
        </w:rPr>
      </w:pPr>
    </w:p>
    <w:p w:rsidR="00EA268E" w:rsidRDefault="00EA268E">
      <w:pPr>
        <w:pStyle w:val="Corpotesto"/>
        <w:spacing w:before="1"/>
        <w:rPr>
          <w:rFonts w:ascii="Arial"/>
          <w:b/>
          <w:sz w:val="28"/>
        </w:rPr>
      </w:pPr>
    </w:p>
    <w:p w:rsidR="00EA268E" w:rsidRPr="00F27D11" w:rsidRDefault="00EA268E">
      <w:pPr>
        <w:pStyle w:val="Paragrafoelenco"/>
        <w:numPr>
          <w:ilvl w:val="0"/>
          <w:numId w:val="13"/>
        </w:numPr>
        <w:tabs>
          <w:tab w:val="left" w:pos="464"/>
        </w:tabs>
        <w:spacing w:before="77"/>
        <w:rPr>
          <w:rFonts w:ascii="Arial" w:eastAsia="Times New Roman"/>
          <w:b/>
          <w:sz w:val="18"/>
          <w:lang w:val="it-IT"/>
        </w:rPr>
      </w:pPr>
      <w:r w:rsidRPr="00F27D11">
        <w:rPr>
          <w:rFonts w:ascii="Arial" w:eastAsia="Times New Roman"/>
          <w:b/>
          <w:sz w:val="18"/>
          <w:lang w:val="it-IT"/>
        </w:rPr>
        <w:t>RELAZIONE PER IL COMITATO DI VALUTAZIONE DEL</w:t>
      </w:r>
      <w:r w:rsidRPr="00F27D11">
        <w:rPr>
          <w:rFonts w:ascii="Arial" w:eastAsia="Times New Roman"/>
          <w:b/>
          <w:spacing w:val="-18"/>
          <w:sz w:val="18"/>
          <w:lang w:val="it-IT"/>
        </w:rPr>
        <w:t xml:space="preserve"> </w:t>
      </w:r>
      <w:r w:rsidRPr="00F27D11">
        <w:rPr>
          <w:rFonts w:ascii="Arial" w:eastAsia="Times New Roman"/>
          <w:b/>
          <w:sz w:val="18"/>
          <w:lang w:val="it-IT"/>
        </w:rPr>
        <w:t>SERVIZIO</w:t>
      </w:r>
    </w:p>
    <w:p w:rsidR="00EA268E" w:rsidRPr="00F27D11" w:rsidRDefault="00EA268E">
      <w:pPr>
        <w:pStyle w:val="Corpotesto"/>
        <w:spacing w:before="1"/>
        <w:rPr>
          <w:rFonts w:ascii="Arial"/>
          <w:b/>
          <w:sz w:val="18"/>
          <w:lang w:val="it-IT"/>
        </w:rPr>
      </w:pPr>
    </w:p>
    <w:p w:rsidR="00EA268E" w:rsidRPr="00F27D11" w:rsidRDefault="00EA268E">
      <w:pPr>
        <w:pStyle w:val="Paragrafoelenco"/>
        <w:numPr>
          <w:ilvl w:val="1"/>
          <w:numId w:val="13"/>
        </w:numPr>
        <w:tabs>
          <w:tab w:val="left" w:pos="464"/>
        </w:tabs>
        <w:rPr>
          <w:rFonts w:ascii="Arial" w:hAnsi="Arial"/>
          <w:b/>
          <w:sz w:val="18"/>
          <w:lang w:val="it-IT"/>
        </w:rPr>
      </w:pPr>
      <w:r w:rsidRPr="00F27D11">
        <w:rPr>
          <w:rFonts w:ascii="Arial" w:hAnsi="Arial"/>
          <w:b/>
          <w:sz w:val="18"/>
          <w:lang w:val="it-IT"/>
        </w:rPr>
        <w:t>In cosa è consistito il supporto</w:t>
      </w:r>
      <w:r w:rsidRPr="00F27D11">
        <w:rPr>
          <w:rFonts w:ascii="Arial" w:hAnsi="Arial"/>
          <w:b/>
          <w:spacing w:val="-13"/>
          <w:sz w:val="18"/>
          <w:lang w:val="it-IT"/>
        </w:rPr>
        <w:t xml:space="preserve"> </w:t>
      </w:r>
      <w:r w:rsidRPr="00F27D11">
        <w:rPr>
          <w:rFonts w:ascii="Arial" w:hAnsi="Arial"/>
          <w:b/>
          <w:sz w:val="18"/>
          <w:lang w:val="it-IT"/>
        </w:rPr>
        <w:t>dato?</w:t>
      </w:r>
    </w:p>
    <w:p w:rsidR="00EA268E" w:rsidRPr="00F27D11" w:rsidRDefault="00EA268E">
      <w:pPr>
        <w:pStyle w:val="Corpotesto"/>
        <w:spacing w:before="10"/>
        <w:rPr>
          <w:rFonts w:ascii="Arial"/>
          <w:b/>
          <w:sz w:val="10"/>
          <w:lang w:val="it-IT"/>
        </w:rPr>
      </w:pPr>
    </w:p>
    <w:tbl>
      <w:tblPr>
        <w:tblW w:w="0" w:type="auto"/>
        <w:tblInd w:w="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1080"/>
        <w:gridCol w:w="1073"/>
      </w:tblGrid>
      <w:tr w:rsidR="00EA268E">
        <w:trPr>
          <w:trHeight w:hRule="exact" w:val="228"/>
        </w:trPr>
        <w:tc>
          <w:tcPr>
            <w:tcW w:w="7020" w:type="dxa"/>
          </w:tcPr>
          <w:p w:rsidR="00EA268E" w:rsidRPr="00F27D11" w:rsidRDefault="00EA268E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EA268E" w:rsidRDefault="00EA268E">
            <w:pPr>
              <w:pStyle w:val="TableParagraph"/>
              <w:spacing w:line="201" w:lineRule="exact"/>
              <w:ind w:left="435" w:right="435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si</w:t>
            </w:r>
          </w:p>
        </w:tc>
        <w:tc>
          <w:tcPr>
            <w:tcW w:w="1073" w:type="dxa"/>
          </w:tcPr>
          <w:p w:rsidR="00EA268E" w:rsidRDefault="00EA268E">
            <w:pPr>
              <w:pStyle w:val="TableParagraph"/>
              <w:spacing w:line="201" w:lineRule="exact"/>
              <w:ind w:left="396" w:right="396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no</w:t>
            </w:r>
          </w:p>
        </w:tc>
      </w:tr>
      <w:tr w:rsidR="00EA268E">
        <w:trPr>
          <w:trHeight w:hRule="exact" w:val="358"/>
        </w:trPr>
        <w:tc>
          <w:tcPr>
            <w:tcW w:w="7020" w:type="dxa"/>
          </w:tcPr>
          <w:p w:rsidR="00EA268E" w:rsidRDefault="00EA268E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11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scelta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dell’argomento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73" w:type="dxa"/>
          </w:tcPr>
          <w:p w:rsidR="00EA268E" w:rsidRDefault="00EA268E"/>
        </w:tc>
      </w:tr>
      <w:tr w:rsidR="00EA268E">
        <w:trPr>
          <w:trHeight w:hRule="exact" w:val="360"/>
        </w:trPr>
        <w:tc>
          <w:tcPr>
            <w:tcW w:w="7020" w:type="dxa"/>
          </w:tcPr>
          <w:p w:rsidR="00EA268E" w:rsidRDefault="00EA268E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19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impostazione della</w:t>
            </w:r>
            <w:r>
              <w:rPr>
                <w:rFonts w:ascii="Arial" w:eastAsia="Times New Roman"/>
                <w:spacing w:val="-13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struttura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73" w:type="dxa"/>
          </w:tcPr>
          <w:p w:rsidR="00EA268E" w:rsidRDefault="00EA268E"/>
        </w:tc>
      </w:tr>
      <w:tr w:rsidR="00EA268E">
        <w:trPr>
          <w:trHeight w:hRule="exact" w:val="360"/>
        </w:trPr>
        <w:tc>
          <w:tcPr>
            <w:tcW w:w="7020" w:type="dxa"/>
          </w:tcPr>
          <w:p w:rsidR="00EA268E" w:rsidRDefault="00EA268E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19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raccolta del</w:t>
            </w:r>
            <w:r>
              <w:rPr>
                <w:rFonts w:ascii="Arial" w:eastAsia="Times New Roman"/>
                <w:spacing w:val="-10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materiale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73" w:type="dxa"/>
          </w:tcPr>
          <w:p w:rsidR="00EA268E" w:rsidRDefault="00EA268E"/>
        </w:tc>
      </w:tr>
      <w:tr w:rsidR="00EA268E">
        <w:trPr>
          <w:trHeight w:hRule="exact" w:val="358"/>
        </w:trPr>
        <w:tc>
          <w:tcPr>
            <w:tcW w:w="7020" w:type="dxa"/>
          </w:tcPr>
          <w:p w:rsidR="00EA268E" w:rsidRDefault="00EA268E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19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revisione dei</w:t>
            </w:r>
            <w:r>
              <w:rPr>
                <w:rFonts w:ascii="Arial" w:eastAsia="Times New Roman"/>
                <w:spacing w:val="-5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testi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73" w:type="dxa"/>
          </w:tcPr>
          <w:p w:rsidR="00EA268E" w:rsidRDefault="00EA268E"/>
        </w:tc>
      </w:tr>
      <w:tr w:rsidR="00EA268E">
        <w:trPr>
          <w:trHeight w:hRule="exact" w:val="360"/>
        </w:trPr>
        <w:tc>
          <w:tcPr>
            <w:tcW w:w="7020" w:type="dxa"/>
          </w:tcPr>
          <w:p w:rsidR="00EA268E" w:rsidRDefault="00EA268E">
            <w:pPr>
              <w:pStyle w:val="TableParagraph"/>
              <w:spacing w:before="119"/>
              <w:ind w:left="59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99"/>
                <w:sz w:val="18"/>
              </w:rPr>
              <w:t>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73" w:type="dxa"/>
          </w:tcPr>
          <w:p w:rsidR="00EA268E" w:rsidRDefault="00EA268E"/>
        </w:tc>
      </w:tr>
      <w:tr w:rsidR="00EA268E">
        <w:trPr>
          <w:trHeight w:hRule="exact" w:val="360"/>
        </w:trPr>
        <w:tc>
          <w:tcPr>
            <w:tcW w:w="7020" w:type="dxa"/>
          </w:tcPr>
          <w:p w:rsidR="00EA268E" w:rsidRDefault="00EA268E">
            <w:pPr>
              <w:pStyle w:val="TableParagraph"/>
              <w:spacing w:before="119"/>
              <w:ind w:left="59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99"/>
                <w:sz w:val="18"/>
              </w:rPr>
              <w:t></w:t>
            </w:r>
          </w:p>
        </w:tc>
        <w:tc>
          <w:tcPr>
            <w:tcW w:w="1080" w:type="dxa"/>
          </w:tcPr>
          <w:p w:rsidR="00EA268E" w:rsidRDefault="00EA268E"/>
        </w:tc>
        <w:tc>
          <w:tcPr>
            <w:tcW w:w="1073" w:type="dxa"/>
          </w:tcPr>
          <w:p w:rsidR="00EA268E" w:rsidRDefault="00EA268E"/>
        </w:tc>
      </w:tr>
    </w:tbl>
    <w:p w:rsidR="00EA268E" w:rsidRDefault="00EA268E">
      <w:pPr>
        <w:pStyle w:val="Corpotesto"/>
        <w:rPr>
          <w:rFonts w:ascii="Arial"/>
          <w:b/>
        </w:rPr>
      </w:pPr>
    </w:p>
    <w:p w:rsidR="00EA268E" w:rsidRDefault="00EA268E">
      <w:pPr>
        <w:pStyle w:val="Corpotesto"/>
        <w:spacing w:before="1"/>
        <w:rPr>
          <w:rFonts w:ascii="Arial"/>
          <w:b/>
          <w:sz w:val="19"/>
        </w:rPr>
      </w:pPr>
    </w:p>
    <w:p w:rsidR="00EA268E" w:rsidRDefault="000C5B6F">
      <w:pPr>
        <w:spacing w:before="1"/>
        <w:ind w:left="103" w:right="351"/>
        <w:rPr>
          <w:rFonts w:ascii="Arial" w:eastAsia="Times New Roman"/>
          <w:b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-78105</wp:posOffset>
                </wp:positionV>
                <wp:extent cx="681355" cy="243840"/>
                <wp:effectExtent l="8255" t="13970" r="5715" b="889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355" cy="243840"/>
                        </a:xfrm>
                        <a:custGeom>
                          <a:avLst/>
                          <a:gdLst>
                            <a:gd name="T0" fmla="+- 0 9768 9763"/>
                            <a:gd name="T1" fmla="*/ T0 w 1073"/>
                            <a:gd name="T2" fmla="+- 0 -118 -123"/>
                            <a:gd name="T3" fmla="*/ -118 h 384"/>
                            <a:gd name="T4" fmla="+- 0 10831 9763"/>
                            <a:gd name="T5" fmla="*/ T4 w 1073"/>
                            <a:gd name="T6" fmla="+- 0 -118 -123"/>
                            <a:gd name="T7" fmla="*/ -118 h 384"/>
                            <a:gd name="T8" fmla="+- 0 9763 9763"/>
                            <a:gd name="T9" fmla="*/ T8 w 1073"/>
                            <a:gd name="T10" fmla="+- 0 -123 -123"/>
                            <a:gd name="T11" fmla="*/ -123 h 384"/>
                            <a:gd name="T12" fmla="+- 0 9763 9763"/>
                            <a:gd name="T13" fmla="*/ T12 w 1073"/>
                            <a:gd name="T14" fmla="+- 0 261 -123"/>
                            <a:gd name="T15" fmla="*/ 261 h 384"/>
                            <a:gd name="T16" fmla="+- 0 9768 9763"/>
                            <a:gd name="T17" fmla="*/ T16 w 1073"/>
                            <a:gd name="T18" fmla="+- 0 256 -123"/>
                            <a:gd name="T19" fmla="*/ 256 h 384"/>
                            <a:gd name="T20" fmla="+- 0 10831 9763"/>
                            <a:gd name="T21" fmla="*/ T20 w 1073"/>
                            <a:gd name="T22" fmla="+- 0 256 -123"/>
                            <a:gd name="T23" fmla="*/ 256 h 384"/>
                            <a:gd name="T24" fmla="+- 0 10836 9763"/>
                            <a:gd name="T25" fmla="*/ T24 w 1073"/>
                            <a:gd name="T26" fmla="+- 0 -123 -123"/>
                            <a:gd name="T27" fmla="*/ -123 h 384"/>
                            <a:gd name="T28" fmla="+- 0 10836 9763"/>
                            <a:gd name="T29" fmla="*/ T28 w 1073"/>
                            <a:gd name="T30" fmla="+- 0 261 -123"/>
                            <a:gd name="T31" fmla="*/ 261 h 384"/>
                            <a:gd name="T32" fmla="+- 0 3163 9763"/>
                            <a:gd name="T33" fmla="*/ T32 w 1073"/>
                            <a:gd name="T34" fmla="+- 0 3163 -123"/>
                            <a:gd name="T35" fmla="*/ 3163 h 384"/>
                            <a:gd name="T36" fmla="+- 0 18437 9763"/>
                            <a:gd name="T37" fmla="*/ T36 w 1073"/>
                            <a:gd name="T38" fmla="+- 0 18437 -123"/>
                            <a:gd name="T39" fmla="*/ 18437 h 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T33" t="T35" r="T37" b="T39"/>
                          <a:pathLst>
                            <a:path w="1073" h="384">
                              <a:moveTo>
                                <a:pt x="5" y="5"/>
                              </a:moveTo>
                              <a:lnTo>
                                <a:pt x="1068" y="5"/>
                              </a:lnTo>
                              <a:moveTo>
                                <a:pt x="0" y="0"/>
                              </a:moveTo>
                              <a:lnTo>
                                <a:pt x="0" y="384"/>
                              </a:lnTo>
                              <a:moveTo>
                                <a:pt x="5" y="379"/>
                              </a:moveTo>
                              <a:lnTo>
                                <a:pt x="1068" y="379"/>
                              </a:lnTo>
                              <a:moveTo>
                                <a:pt x="1073" y="0"/>
                              </a:moveTo>
                              <a:lnTo>
                                <a:pt x="1073" y="38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C1BA7" id="AutoShape 14" o:spid="_x0000_s1026" style="position:absolute;margin-left:488.15pt;margin-top:-6.15pt;width:53.65pt;height:19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" path="m5,5r1063,m,l,384t5,-5l1068,379m1073,r,384e" filled="f" strokeweight=".48pt">
                <v:path arrowok="t" o:connecttype="custom" o:connectlocs="3175,-74930;678180,-74930;0,-78105;0,165735;3175,162560;678180,162560;681355,-78105;681355,165735" o:connectangles="0,0,0,0,0,0,0,0" textboxrect="-6600,3163,8674,18437"/>
                <w10:wrap anchorx="page"/>
              </v:shape>
            </w:pict>
          </mc:Fallback>
        </mc:AlternateContent>
      </w:r>
      <w:r w:rsidR="00EA268E">
        <w:rPr>
          <w:rFonts w:ascii="Arial" w:eastAsia="Times New Roman"/>
          <w:b/>
          <w:sz w:val="18"/>
        </w:rPr>
        <w:t>tempo impiegato (in ore)</w:t>
      </w:r>
    </w:p>
    <w:p w:rsidR="00EA268E" w:rsidRDefault="00EA268E">
      <w:pPr>
        <w:pStyle w:val="Corpotesto"/>
        <w:rPr>
          <w:rFonts w:ascii="Arial"/>
          <w:b/>
        </w:rPr>
      </w:pPr>
    </w:p>
    <w:p w:rsidR="00EA268E" w:rsidRDefault="00EA268E">
      <w:pPr>
        <w:pStyle w:val="Corpotesto"/>
        <w:rPr>
          <w:rFonts w:ascii="Arial"/>
          <w:b/>
        </w:rPr>
      </w:pPr>
    </w:p>
    <w:p w:rsidR="00EA268E" w:rsidRDefault="00EA268E">
      <w:pPr>
        <w:pStyle w:val="Corpotesto"/>
        <w:spacing w:before="2"/>
        <w:rPr>
          <w:rFonts w:ascii="Arial"/>
          <w:b/>
          <w:sz w:val="18"/>
        </w:rPr>
      </w:pPr>
    </w:p>
    <w:p w:rsidR="00EA268E" w:rsidRPr="00F27D11" w:rsidRDefault="00EA268E">
      <w:pPr>
        <w:pStyle w:val="Paragrafoelenco"/>
        <w:numPr>
          <w:ilvl w:val="0"/>
          <w:numId w:val="13"/>
        </w:numPr>
        <w:tabs>
          <w:tab w:val="left" w:pos="464"/>
        </w:tabs>
        <w:rPr>
          <w:rFonts w:ascii="Arial" w:hAnsi="Arial"/>
          <w:b/>
          <w:sz w:val="18"/>
          <w:lang w:val="it-IT"/>
        </w:rPr>
      </w:pPr>
      <w:r w:rsidRPr="00F27D11">
        <w:rPr>
          <w:rFonts w:ascii="Arial" w:hAnsi="Arial"/>
          <w:b/>
          <w:sz w:val="18"/>
          <w:lang w:val="it-IT"/>
        </w:rPr>
        <w:t>OSSERVAZIONI RIASSUNTIVE IN MERITO ALL’ANNO DI FORMAZIONE PROFESSIONALE/DI</w:t>
      </w:r>
      <w:r w:rsidRPr="00F27D11">
        <w:rPr>
          <w:rFonts w:ascii="Arial" w:hAnsi="Arial"/>
          <w:b/>
          <w:spacing w:val="-30"/>
          <w:sz w:val="18"/>
          <w:lang w:val="it-IT"/>
        </w:rPr>
        <w:t xml:space="preserve"> </w:t>
      </w:r>
      <w:r w:rsidRPr="00F27D11">
        <w:rPr>
          <w:rFonts w:ascii="Arial" w:hAnsi="Arial"/>
          <w:b/>
          <w:sz w:val="18"/>
          <w:lang w:val="it-IT"/>
        </w:rPr>
        <w:t>PROVA:</w:t>
      </w:r>
    </w:p>
    <w:p w:rsidR="00EA268E" w:rsidRPr="00F27D11" w:rsidRDefault="00EA268E">
      <w:pPr>
        <w:pStyle w:val="Corpotesto"/>
        <w:rPr>
          <w:rFonts w:ascii="Arial"/>
          <w:b/>
          <w:sz w:val="17"/>
          <w:lang w:val="it-IT"/>
        </w:rPr>
      </w:pPr>
    </w:p>
    <w:p w:rsidR="00EA268E" w:rsidRDefault="00EA268E">
      <w:pPr>
        <w:pStyle w:val="Paragrafoelenco"/>
        <w:numPr>
          <w:ilvl w:val="1"/>
          <w:numId w:val="13"/>
        </w:numPr>
        <w:tabs>
          <w:tab w:val="left" w:pos="464"/>
        </w:tabs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Operato didattico -</w:t>
      </w:r>
      <w:r>
        <w:rPr>
          <w:rFonts w:ascii="Arial" w:eastAsia="Times New Roman"/>
          <w:b/>
          <w:spacing w:val="-13"/>
          <w:sz w:val="18"/>
        </w:rPr>
        <w:t xml:space="preserve"> </w:t>
      </w:r>
      <w:r>
        <w:rPr>
          <w:rFonts w:ascii="Arial" w:eastAsia="Times New Roman"/>
          <w:b/>
          <w:sz w:val="18"/>
        </w:rPr>
        <w:t>pedagogico</w:t>
      </w:r>
    </w:p>
    <w:p w:rsidR="00EA268E" w:rsidRPr="00F27D11" w:rsidRDefault="00EA268E">
      <w:pPr>
        <w:spacing w:before="93" w:line="348" w:lineRule="auto"/>
        <w:ind w:left="463" w:right="351"/>
        <w:rPr>
          <w:rFonts w:ascii="Arial" w:hAnsi="Arial"/>
          <w:sz w:val="18"/>
          <w:lang w:val="it-IT"/>
        </w:rPr>
      </w:pPr>
      <w:r w:rsidRPr="00F27D11">
        <w:rPr>
          <w:rFonts w:ascii="Arial" w:hAnsi="Arial"/>
          <w:sz w:val="18"/>
          <w:lang w:val="it-IT"/>
        </w:rPr>
        <w:t>(efficacia, impegno, capacità a livello pedagogico di interagire con gli alunni, lavoro in team, collaborazione con i genitori, impiego di forme di apprendimento ampliate, particolari modalità di insegnamento/svolgimento delle lezioni, …)</w:t>
      </w:r>
    </w:p>
    <w:p w:rsidR="00EA268E" w:rsidRDefault="00EA268E">
      <w:pPr>
        <w:spacing w:before="50"/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4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6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4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4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rPr>
          <w:rFonts w:ascii="Arial"/>
          <w:sz w:val="18"/>
        </w:rPr>
      </w:pPr>
    </w:p>
    <w:p w:rsidR="00EA268E" w:rsidRDefault="00EA268E">
      <w:pPr>
        <w:pStyle w:val="Corpotesto"/>
        <w:rPr>
          <w:rFonts w:ascii="Arial"/>
          <w:sz w:val="18"/>
        </w:rPr>
      </w:pPr>
    </w:p>
    <w:p w:rsidR="00EA268E" w:rsidRDefault="00EA268E">
      <w:pPr>
        <w:pStyle w:val="Paragrafoelenco"/>
        <w:numPr>
          <w:ilvl w:val="1"/>
          <w:numId w:val="13"/>
        </w:numPr>
        <w:tabs>
          <w:tab w:val="left" w:pos="464"/>
        </w:tabs>
        <w:spacing w:before="116"/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Altro</w:t>
      </w:r>
    </w:p>
    <w:p w:rsidR="00EA268E" w:rsidRDefault="00EA268E">
      <w:pPr>
        <w:spacing w:before="124"/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6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4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4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spacing w:before="6"/>
        <w:rPr>
          <w:rFonts w:ascii="Arial"/>
          <w:sz w:val="19"/>
        </w:rPr>
      </w:pPr>
    </w:p>
    <w:p w:rsidR="00EA268E" w:rsidRDefault="00EA268E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EA268E" w:rsidRDefault="00EA268E">
      <w:pPr>
        <w:pStyle w:val="Corpotesto"/>
        <w:rPr>
          <w:rFonts w:ascii="Arial"/>
          <w:sz w:val="18"/>
        </w:rPr>
      </w:pPr>
    </w:p>
    <w:p w:rsidR="00EA268E" w:rsidRDefault="00EA268E">
      <w:pPr>
        <w:pStyle w:val="Corpotesto"/>
        <w:spacing w:before="10"/>
        <w:rPr>
          <w:rFonts w:ascii="Arial"/>
          <w:sz w:val="18"/>
        </w:rPr>
      </w:pPr>
    </w:p>
    <w:p w:rsidR="00EA268E" w:rsidRDefault="00EA268E">
      <w:pPr>
        <w:pStyle w:val="Paragrafoelenco"/>
        <w:numPr>
          <w:ilvl w:val="1"/>
          <w:numId w:val="13"/>
        </w:numPr>
        <w:tabs>
          <w:tab w:val="left" w:pos="463"/>
        </w:tabs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Eventuali</w:t>
      </w:r>
      <w:r>
        <w:rPr>
          <w:rFonts w:ascii="Arial" w:eastAsia="Times New Roman"/>
          <w:b/>
          <w:spacing w:val="-5"/>
          <w:sz w:val="18"/>
        </w:rPr>
        <w:t xml:space="preserve"> </w:t>
      </w:r>
      <w:r>
        <w:rPr>
          <w:rFonts w:ascii="Arial" w:eastAsia="Times New Roman"/>
          <w:b/>
          <w:sz w:val="18"/>
        </w:rPr>
        <w:t>allegati</w:t>
      </w:r>
    </w:p>
    <w:p w:rsidR="00EA268E" w:rsidRDefault="00EA268E">
      <w:pPr>
        <w:pStyle w:val="Corpotesto"/>
        <w:spacing w:before="1"/>
        <w:rPr>
          <w:rFonts w:ascii="Arial"/>
          <w:b/>
          <w:sz w:val="18"/>
        </w:rPr>
      </w:pPr>
    </w:p>
    <w:p w:rsidR="00EA268E" w:rsidRDefault="00EA268E">
      <w:pPr>
        <w:ind w:right="1007"/>
        <w:jc w:val="right"/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IL/LA TUTOR</w:t>
      </w:r>
    </w:p>
    <w:p w:rsidR="00EA268E" w:rsidRDefault="000C5B6F">
      <w:pPr>
        <w:pStyle w:val="Corpotesto"/>
        <w:spacing w:before="8"/>
        <w:rPr>
          <w:rFonts w:ascii="Arial"/>
          <w:b/>
          <w:sz w:val="13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128905</wp:posOffset>
                </wp:positionV>
                <wp:extent cx="1971675" cy="0"/>
                <wp:effectExtent l="6350" t="9525" r="12700" b="9525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7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AF10" id="Line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4.75pt,10.15pt" to="53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gS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" strokeweight=".19992mm">
                <w10:wrap type="topAndBottom" anchorx="page"/>
              </v:line>
            </w:pict>
          </mc:Fallback>
        </mc:AlternateContent>
      </w:r>
    </w:p>
    <w:sectPr w:rsidR="00EA268E" w:rsidSect="00046A1A">
      <w:pgSz w:w="11900" w:h="16840"/>
      <w:pgMar w:top="940" w:right="940" w:bottom="960" w:left="1200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68E" w:rsidRDefault="00EA268E">
      <w:r>
        <w:separator/>
      </w:r>
    </w:p>
  </w:endnote>
  <w:endnote w:type="continuationSeparator" w:id="0">
    <w:p w:rsidR="00EA268E" w:rsidRDefault="00EA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68E" w:rsidRDefault="000C5B6F">
    <w:pPr>
      <w:pStyle w:val="Corpotesto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6325235</wp:posOffset>
              </wp:positionH>
              <wp:positionV relativeFrom="page">
                <wp:posOffset>10067925</wp:posOffset>
              </wp:positionV>
              <wp:extent cx="203200" cy="177800"/>
              <wp:effectExtent l="63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8E" w:rsidRDefault="00EA268E">
                          <w:pPr>
                            <w:spacing w:line="265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fldChar w:fldCharType="separate"/>
                          </w:r>
                          <w:r w:rsidR="00F27D11">
                            <w:rPr>
                              <w:rFonts w:ascii="Times New Roman" w:eastAsia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8.05pt;margin-top:792.7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" filled="f" stroked="f">
              <v:textbox inset="0,0,0,0">
                <w:txbxContent>
                  <w:p w:rsidR="00EA268E" w:rsidRDefault="00EA268E">
                    <w:pPr>
                      <w:spacing w:line="265" w:lineRule="exact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4"/>
                      </w:rPr>
                      <w:fldChar w:fldCharType="separate"/>
                    </w:r>
                    <w:r w:rsidR="00F27D11">
                      <w:rPr>
                        <w:rFonts w:ascii="Times New Roman" w:eastAsia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68E" w:rsidRDefault="00EA268E">
      <w:r>
        <w:separator/>
      </w:r>
    </w:p>
  </w:footnote>
  <w:footnote w:type="continuationSeparator" w:id="0">
    <w:p w:rsidR="00EA268E" w:rsidRDefault="00EA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2CE9"/>
    <w:multiLevelType w:val="hybridMultilevel"/>
    <w:tmpl w:val="FFFFFFFF"/>
    <w:lvl w:ilvl="0" w:tplc="2C16CE8E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CDE8BD3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14F6759C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733EAA9A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66CE878C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85C2D00C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D668EF2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D6063C4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E47E341A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1" w15:restartNumberingAfterBreak="0">
    <w:nsid w:val="13B06B51"/>
    <w:multiLevelType w:val="hybridMultilevel"/>
    <w:tmpl w:val="FFFFFFFF"/>
    <w:lvl w:ilvl="0" w:tplc="AD3450AC">
      <w:start w:val="1"/>
      <w:numFmt w:val="decimal"/>
      <w:lvlText w:val="(%1)"/>
      <w:lvlJc w:val="left"/>
      <w:pPr>
        <w:ind w:left="103" w:hanging="440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3464595E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2" w:tplc="CA5CA382">
      <w:start w:val="1"/>
      <w:numFmt w:val="bullet"/>
      <w:lvlText w:val="•"/>
      <w:lvlJc w:val="left"/>
      <w:pPr>
        <w:ind w:left="1644" w:hanging="339"/>
      </w:pPr>
      <w:rPr>
        <w:rFonts w:hint="default"/>
      </w:rPr>
    </w:lvl>
    <w:lvl w:ilvl="3" w:tplc="3A1EDB70">
      <w:start w:val="1"/>
      <w:numFmt w:val="bullet"/>
      <w:lvlText w:val="•"/>
      <w:lvlJc w:val="left"/>
      <w:pPr>
        <w:ind w:left="2628" w:hanging="339"/>
      </w:pPr>
      <w:rPr>
        <w:rFonts w:hint="default"/>
      </w:rPr>
    </w:lvl>
    <w:lvl w:ilvl="4" w:tplc="073CF2D6">
      <w:start w:val="1"/>
      <w:numFmt w:val="bullet"/>
      <w:lvlText w:val="•"/>
      <w:lvlJc w:val="left"/>
      <w:pPr>
        <w:ind w:left="3613" w:hanging="339"/>
      </w:pPr>
      <w:rPr>
        <w:rFonts w:hint="default"/>
      </w:rPr>
    </w:lvl>
    <w:lvl w:ilvl="5" w:tplc="A2D42DAC">
      <w:start w:val="1"/>
      <w:numFmt w:val="bullet"/>
      <w:lvlText w:val="•"/>
      <w:lvlJc w:val="left"/>
      <w:pPr>
        <w:ind w:left="4597" w:hanging="339"/>
      </w:pPr>
      <w:rPr>
        <w:rFonts w:hint="default"/>
      </w:rPr>
    </w:lvl>
    <w:lvl w:ilvl="6" w:tplc="746E1086">
      <w:start w:val="1"/>
      <w:numFmt w:val="bullet"/>
      <w:lvlText w:val="•"/>
      <w:lvlJc w:val="left"/>
      <w:pPr>
        <w:ind w:left="5582" w:hanging="339"/>
      </w:pPr>
      <w:rPr>
        <w:rFonts w:hint="default"/>
      </w:rPr>
    </w:lvl>
    <w:lvl w:ilvl="7" w:tplc="4FF6F02A">
      <w:start w:val="1"/>
      <w:numFmt w:val="bullet"/>
      <w:lvlText w:val="•"/>
      <w:lvlJc w:val="left"/>
      <w:pPr>
        <w:ind w:left="6566" w:hanging="339"/>
      </w:pPr>
      <w:rPr>
        <w:rFonts w:hint="default"/>
      </w:rPr>
    </w:lvl>
    <w:lvl w:ilvl="8" w:tplc="0D665740">
      <w:start w:val="1"/>
      <w:numFmt w:val="bullet"/>
      <w:lvlText w:val="•"/>
      <w:lvlJc w:val="left"/>
      <w:pPr>
        <w:ind w:left="7551" w:hanging="339"/>
      </w:pPr>
      <w:rPr>
        <w:rFonts w:hint="default"/>
      </w:rPr>
    </w:lvl>
  </w:abstractNum>
  <w:abstractNum w:abstractNumId="2" w15:restartNumberingAfterBreak="0">
    <w:nsid w:val="18495583"/>
    <w:multiLevelType w:val="hybridMultilevel"/>
    <w:tmpl w:val="FFFFFFFF"/>
    <w:lvl w:ilvl="0" w:tplc="757CBA00">
      <w:start w:val="1"/>
      <w:numFmt w:val="lowerLetter"/>
      <w:lvlText w:val="%1."/>
      <w:lvlJc w:val="left"/>
      <w:pPr>
        <w:ind w:left="823" w:hanging="360"/>
      </w:pPr>
      <w:rPr>
        <w:rFonts w:ascii="Arial" w:eastAsia="Times New Roman" w:hAnsi="Arial" w:cs="Arial" w:hint="default"/>
        <w:b/>
        <w:bCs/>
        <w:i/>
        <w:spacing w:val="-2"/>
        <w:w w:val="99"/>
        <w:sz w:val="18"/>
        <w:szCs w:val="18"/>
      </w:rPr>
    </w:lvl>
    <w:lvl w:ilvl="1" w:tplc="2632B43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B98494D0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7B9C9FEA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4FF61D5A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519AED0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D62B8B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E2240038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DD18856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3" w15:restartNumberingAfterBreak="0">
    <w:nsid w:val="1BA82697"/>
    <w:multiLevelType w:val="hybridMultilevel"/>
    <w:tmpl w:val="FFFFFFFF"/>
    <w:lvl w:ilvl="0" w:tplc="7084E3D4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D172B0C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FD38DB4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F88E11FC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4838FDB2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4C801EC8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4D041B3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087CB60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AD6CB990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4" w15:restartNumberingAfterBreak="0">
    <w:nsid w:val="1F485674"/>
    <w:multiLevelType w:val="hybridMultilevel"/>
    <w:tmpl w:val="FFFFFFFF"/>
    <w:lvl w:ilvl="0" w:tplc="AEEC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7514DF2E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611E483E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F34A2758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D12C2A20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82E4D41E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FE5CC378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73922FBE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4D8B174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5" w15:restartNumberingAfterBreak="0">
    <w:nsid w:val="20F5021E"/>
    <w:multiLevelType w:val="hybridMultilevel"/>
    <w:tmpl w:val="FFFFFFFF"/>
    <w:lvl w:ilvl="0" w:tplc="D2DA7662">
      <w:start w:val="1"/>
      <w:numFmt w:val="upperLetter"/>
      <w:lvlText w:val="%1)"/>
      <w:lvlJc w:val="left"/>
      <w:pPr>
        <w:ind w:left="463" w:hanging="360"/>
      </w:pPr>
      <w:rPr>
        <w:rFonts w:ascii="Arial" w:eastAsia="Times New Roman" w:hAnsi="Arial" w:cs="Arial" w:hint="default"/>
        <w:b/>
        <w:bCs/>
        <w:spacing w:val="-3"/>
        <w:w w:val="99"/>
        <w:sz w:val="18"/>
        <w:szCs w:val="18"/>
      </w:rPr>
    </w:lvl>
    <w:lvl w:ilvl="1" w:tplc="1C0A0BE4">
      <w:start w:val="1"/>
      <w:numFmt w:val="decimal"/>
      <w:lvlText w:val="%2)"/>
      <w:lvlJc w:val="left"/>
      <w:pPr>
        <w:ind w:left="463" w:hanging="360"/>
      </w:pPr>
      <w:rPr>
        <w:rFonts w:ascii="Arial" w:eastAsia="Times New Roman" w:hAnsi="Arial" w:cs="Arial" w:hint="default"/>
        <w:b/>
        <w:bCs/>
        <w:w w:val="99"/>
        <w:sz w:val="18"/>
        <w:szCs w:val="18"/>
      </w:rPr>
    </w:lvl>
    <w:lvl w:ilvl="2" w:tplc="A99C3422">
      <w:start w:val="1"/>
      <w:numFmt w:val="bullet"/>
      <w:lvlText w:val=""/>
      <w:lvlJc w:val="left"/>
      <w:pPr>
        <w:ind w:left="892" w:hanging="360"/>
      </w:pPr>
      <w:rPr>
        <w:rFonts w:ascii="Symbol" w:eastAsia="Times New Roman" w:hAnsi="Symbol" w:hint="default"/>
        <w:w w:val="99"/>
        <w:sz w:val="18"/>
      </w:rPr>
    </w:lvl>
    <w:lvl w:ilvl="3" w:tplc="4DEE0C8A">
      <w:start w:val="1"/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7AF6AC3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6A06CDC6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  <w:lvl w:ilvl="6" w:tplc="A590FD70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3510025C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E5BC008A">
      <w:start w:val="1"/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27A22FF7"/>
    <w:multiLevelType w:val="hybridMultilevel"/>
    <w:tmpl w:val="FFFFFFFF"/>
    <w:lvl w:ilvl="0" w:tplc="B302C68E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F00A69FC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3F565AA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4FBC5F44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30C09A5A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E26AB72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3932892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D214D4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4A54DDD4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7" w15:restartNumberingAfterBreak="0">
    <w:nsid w:val="391E04DF"/>
    <w:multiLevelType w:val="hybridMultilevel"/>
    <w:tmpl w:val="FFFFFFFF"/>
    <w:lvl w:ilvl="0" w:tplc="0FA46B0E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53B4B73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BE0F620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B3847B8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9BB4B6F6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9D1A9394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3A4E32C8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984ABAB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19960CD2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8" w15:restartNumberingAfterBreak="0">
    <w:nsid w:val="44E8453F"/>
    <w:multiLevelType w:val="hybridMultilevel"/>
    <w:tmpl w:val="FFFFFFFF"/>
    <w:lvl w:ilvl="0" w:tplc="88BAA976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1" w:tplc="AC501E28">
      <w:start w:val="1"/>
      <w:numFmt w:val="bullet"/>
      <w:lvlText w:val="•"/>
      <w:lvlJc w:val="left"/>
      <w:pPr>
        <w:ind w:left="1546" w:hanging="339"/>
      </w:pPr>
      <w:rPr>
        <w:rFonts w:hint="default"/>
      </w:rPr>
    </w:lvl>
    <w:lvl w:ilvl="2" w:tplc="270ECFF2">
      <w:start w:val="1"/>
      <w:numFmt w:val="bullet"/>
      <w:lvlText w:val="•"/>
      <w:lvlJc w:val="left"/>
      <w:pPr>
        <w:ind w:left="2432" w:hanging="339"/>
      </w:pPr>
      <w:rPr>
        <w:rFonts w:hint="default"/>
      </w:rPr>
    </w:lvl>
    <w:lvl w:ilvl="3" w:tplc="F7E48978">
      <w:start w:val="1"/>
      <w:numFmt w:val="bullet"/>
      <w:lvlText w:val="•"/>
      <w:lvlJc w:val="left"/>
      <w:pPr>
        <w:ind w:left="3318" w:hanging="339"/>
      </w:pPr>
      <w:rPr>
        <w:rFonts w:hint="default"/>
      </w:rPr>
    </w:lvl>
    <w:lvl w:ilvl="4" w:tplc="238AE21C">
      <w:start w:val="1"/>
      <w:numFmt w:val="bullet"/>
      <w:lvlText w:val="•"/>
      <w:lvlJc w:val="left"/>
      <w:pPr>
        <w:ind w:left="4204" w:hanging="339"/>
      </w:pPr>
      <w:rPr>
        <w:rFonts w:hint="default"/>
      </w:rPr>
    </w:lvl>
    <w:lvl w:ilvl="5" w:tplc="0CC435C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5DDA0320">
      <w:start w:val="1"/>
      <w:numFmt w:val="bullet"/>
      <w:lvlText w:val="•"/>
      <w:lvlJc w:val="left"/>
      <w:pPr>
        <w:ind w:left="5976" w:hanging="339"/>
      </w:pPr>
      <w:rPr>
        <w:rFonts w:hint="default"/>
      </w:rPr>
    </w:lvl>
    <w:lvl w:ilvl="7" w:tplc="1D0CD440">
      <w:start w:val="1"/>
      <w:numFmt w:val="bullet"/>
      <w:lvlText w:val="•"/>
      <w:lvlJc w:val="left"/>
      <w:pPr>
        <w:ind w:left="6862" w:hanging="339"/>
      </w:pPr>
      <w:rPr>
        <w:rFonts w:hint="default"/>
      </w:rPr>
    </w:lvl>
    <w:lvl w:ilvl="8" w:tplc="27A8AA5A">
      <w:start w:val="1"/>
      <w:numFmt w:val="bullet"/>
      <w:lvlText w:val="•"/>
      <w:lvlJc w:val="left"/>
      <w:pPr>
        <w:ind w:left="7748" w:hanging="339"/>
      </w:pPr>
      <w:rPr>
        <w:rFonts w:hint="default"/>
      </w:rPr>
    </w:lvl>
  </w:abstractNum>
  <w:abstractNum w:abstractNumId="9" w15:restartNumberingAfterBreak="0">
    <w:nsid w:val="50E523E7"/>
    <w:multiLevelType w:val="hybridMultilevel"/>
    <w:tmpl w:val="FFFFFFFF"/>
    <w:lvl w:ilvl="0" w:tplc="13142A54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2648DFA8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CA5EECE0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FB14CB74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D65C436A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B70858EC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AD181892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09C8A21C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A21C7BF0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10" w15:restartNumberingAfterBreak="0">
    <w:nsid w:val="5DE97F8D"/>
    <w:multiLevelType w:val="hybridMultilevel"/>
    <w:tmpl w:val="FFFFFFFF"/>
    <w:lvl w:ilvl="0" w:tplc="3210FEBE">
      <w:start w:val="1"/>
      <w:numFmt w:val="decimal"/>
      <w:lvlText w:val="%1)"/>
      <w:lvlJc w:val="left"/>
      <w:pPr>
        <w:ind w:left="103" w:hanging="310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4CC82ABA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2" w:tplc="9DA418AC">
      <w:start w:val="1"/>
      <w:numFmt w:val="bullet"/>
      <w:lvlText w:val=""/>
      <w:lvlJc w:val="left"/>
      <w:pPr>
        <w:ind w:left="1029" w:hanging="339"/>
      </w:pPr>
      <w:rPr>
        <w:rFonts w:ascii="Symbol" w:eastAsia="Times New Roman" w:hAnsi="Symbol" w:hint="default"/>
        <w:w w:val="99"/>
        <w:sz w:val="20"/>
      </w:rPr>
    </w:lvl>
    <w:lvl w:ilvl="3" w:tplc="E6641102">
      <w:start w:val="1"/>
      <w:numFmt w:val="bullet"/>
      <w:lvlText w:val="•"/>
      <w:lvlJc w:val="left"/>
      <w:pPr>
        <w:ind w:left="2082" w:hanging="339"/>
      </w:pPr>
      <w:rPr>
        <w:rFonts w:hint="default"/>
      </w:rPr>
    </w:lvl>
    <w:lvl w:ilvl="4" w:tplc="F9166DF4">
      <w:start w:val="1"/>
      <w:numFmt w:val="bullet"/>
      <w:lvlText w:val="•"/>
      <w:lvlJc w:val="left"/>
      <w:pPr>
        <w:ind w:left="3145" w:hanging="339"/>
      </w:pPr>
      <w:rPr>
        <w:rFonts w:hint="default"/>
      </w:rPr>
    </w:lvl>
    <w:lvl w:ilvl="5" w:tplc="C200353A">
      <w:start w:val="1"/>
      <w:numFmt w:val="bullet"/>
      <w:lvlText w:val="•"/>
      <w:lvlJc w:val="left"/>
      <w:pPr>
        <w:ind w:left="4207" w:hanging="339"/>
      </w:pPr>
      <w:rPr>
        <w:rFonts w:hint="default"/>
      </w:rPr>
    </w:lvl>
    <w:lvl w:ilvl="6" w:tplc="3D46F3C4">
      <w:start w:val="1"/>
      <w:numFmt w:val="bullet"/>
      <w:lvlText w:val="•"/>
      <w:lvlJc w:val="left"/>
      <w:pPr>
        <w:ind w:left="5270" w:hanging="339"/>
      </w:pPr>
      <w:rPr>
        <w:rFonts w:hint="default"/>
      </w:rPr>
    </w:lvl>
    <w:lvl w:ilvl="7" w:tplc="49C213D0">
      <w:start w:val="1"/>
      <w:numFmt w:val="bullet"/>
      <w:lvlText w:val="•"/>
      <w:lvlJc w:val="left"/>
      <w:pPr>
        <w:ind w:left="6332" w:hanging="339"/>
      </w:pPr>
      <w:rPr>
        <w:rFonts w:hint="default"/>
      </w:rPr>
    </w:lvl>
    <w:lvl w:ilvl="8" w:tplc="8902920C">
      <w:start w:val="1"/>
      <w:numFmt w:val="bullet"/>
      <w:lvlText w:val="•"/>
      <w:lvlJc w:val="left"/>
      <w:pPr>
        <w:ind w:left="7395" w:hanging="339"/>
      </w:pPr>
      <w:rPr>
        <w:rFonts w:hint="default"/>
      </w:rPr>
    </w:lvl>
  </w:abstractNum>
  <w:abstractNum w:abstractNumId="11" w15:restartNumberingAfterBreak="0">
    <w:nsid w:val="5E147403"/>
    <w:multiLevelType w:val="hybridMultilevel"/>
    <w:tmpl w:val="FFFFFFFF"/>
    <w:lvl w:ilvl="0" w:tplc="BA248248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7E249FF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3B5C80A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2FC4FDA6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9492137C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EEE2F32C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60F2B4CE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E4D08D7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8EB2B95A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12" w15:restartNumberingAfterBreak="0">
    <w:nsid w:val="779444A5"/>
    <w:multiLevelType w:val="hybridMultilevel"/>
    <w:tmpl w:val="FFFFFFFF"/>
    <w:lvl w:ilvl="0" w:tplc="7DF49E44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1" w:tplc="0FA68F6C">
      <w:start w:val="1"/>
      <w:numFmt w:val="bullet"/>
      <w:lvlText w:val="•"/>
      <w:lvlJc w:val="left"/>
      <w:pPr>
        <w:ind w:left="1546" w:hanging="339"/>
      </w:pPr>
      <w:rPr>
        <w:rFonts w:hint="default"/>
      </w:rPr>
    </w:lvl>
    <w:lvl w:ilvl="2" w:tplc="87401EA0">
      <w:start w:val="1"/>
      <w:numFmt w:val="bullet"/>
      <w:lvlText w:val="•"/>
      <w:lvlJc w:val="left"/>
      <w:pPr>
        <w:ind w:left="2432" w:hanging="339"/>
      </w:pPr>
      <w:rPr>
        <w:rFonts w:hint="default"/>
      </w:rPr>
    </w:lvl>
    <w:lvl w:ilvl="3" w:tplc="5D946A9C">
      <w:start w:val="1"/>
      <w:numFmt w:val="bullet"/>
      <w:lvlText w:val="•"/>
      <w:lvlJc w:val="left"/>
      <w:pPr>
        <w:ind w:left="3318" w:hanging="339"/>
      </w:pPr>
      <w:rPr>
        <w:rFonts w:hint="default"/>
      </w:rPr>
    </w:lvl>
    <w:lvl w:ilvl="4" w:tplc="62503052">
      <w:start w:val="1"/>
      <w:numFmt w:val="bullet"/>
      <w:lvlText w:val="•"/>
      <w:lvlJc w:val="left"/>
      <w:pPr>
        <w:ind w:left="4204" w:hanging="339"/>
      </w:pPr>
      <w:rPr>
        <w:rFonts w:hint="default"/>
      </w:rPr>
    </w:lvl>
    <w:lvl w:ilvl="5" w:tplc="1D06E98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5C606256">
      <w:start w:val="1"/>
      <w:numFmt w:val="bullet"/>
      <w:lvlText w:val="•"/>
      <w:lvlJc w:val="left"/>
      <w:pPr>
        <w:ind w:left="5976" w:hanging="339"/>
      </w:pPr>
      <w:rPr>
        <w:rFonts w:hint="default"/>
      </w:rPr>
    </w:lvl>
    <w:lvl w:ilvl="7" w:tplc="14463402">
      <w:start w:val="1"/>
      <w:numFmt w:val="bullet"/>
      <w:lvlText w:val="•"/>
      <w:lvlJc w:val="left"/>
      <w:pPr>
        <w:ind w:left="6862" w:hanging="339"/>
      </w:pPr>
      <w:rPr>
        <w:rFonts w:hint="default"/>
      </w:rPr>
    </w:lvl>
    <w:lvl w:ilvl="8" w:tplc="899EDA66">
      <w:start w:val="1"/>
      <w:numFmt w:val="bullet"/>
      <w:lvlText w:val="•"/>
      <w:lvlJc w:val="left"/>
      <w:pPr>
        <w:ind w:left="7748" w:hanging="339"/>
      </w:pPr>
      <w:rPr>
        <w:rFonts w:hint="default"/>
      </w:rPr>
    </w:lvl>
  </w:abstractNum>
  <w:abstractNum w:abstractNumId="13" w15:restartNumberingAfterBreak="0">
    <w:nsid w:val="784F3344"/>
    <w:multiLevelType w:val="hybridMultilevel"/>
    <w:tmpl w:val="FFFFFFFF"/>
    <w:lvl w:ilvl="0" w:tplc="FE0CC49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A0C07426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3F4C9A12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09123960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882CA7E8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E79AA600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D38AFF28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2AD826EC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ACF840C2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14" w15:restartNumberingAfterBreak="0">
    <w:nsid w:val="7F3F6635"/>
    <w:multiLevelType w:val="hybridMultilevel"/>
    <w:tmpl w:val="FFFFFFFF"/>
    <w:lvl w:ilvl="0" w:tplc="B13483E4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2FB4830C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C21EAF68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DD0C93A0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C868B610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2BBAC97A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D76CE1F6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44B2C3BE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6D0347C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4B"/>
    <w:rsid w:val="00046A1A"/>
    <w:rsid w:val="000C5B6F"/>
    <w:rsid w:val="00174009"/>
    <w:rsid w:val="001D35EA"/>
    <w:rsid w:val="00CC7A4B"/>
    <w:rsid w:val="00EA268E"/>
    <w:rsid w:val="00F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DDB24036-6122-4E10-9F42-ECC2FAD6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hAnsi="Verdana" w:cs="Verdana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pPr>
      <w:ind w:left="10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99"/>
    <w:qFormat/>
    <w:pPr>
      <w:spacing w:before="30"/>
      <w:ind w:left="10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pPr>
      <w:ind w:left="103" w:right="156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link w:val="Titolo4Carattere"/>
    <w:uiPriority w:val="99"/>
    <w:qFormat/>
    <w:pPr>
      <w:ind w:left="103"/>
      <w:jc w:val="both"/>
      <w:outlineLvl w:val="3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7F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7F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7F7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7F7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Sommario1">
    <w:name w:val="toc 1"/>
    <w:basedOn w:val="Normale"/>
    <w:uiPriority w:val="99"/>
    <w:pPr>
      <w:ind w:left="103"/>
    </w:pPr>
    <w:rPr>
      <w:b/>
      <w:bCs/>
      <w:sz w:val="20"/>
      <w:szCs w:val="20"/>
    </w:rPr>
  </w:style>
  <w:style w:type="paragraph" w:styleId="Sommario2">
    <w:name w:val="toc 2"/>
    <w:basedOn w:val="Normale"/>
    <w:uiPriority w:val="99"/>
    <w:pPr>
      <w:spacing w:before="121"/>
      <w:ind w:left="811"/>
    </w:pPr>
    <w:rPr>
      <w:i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257F7"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pPr>
      <w:ind w:left="669" w:hanging="338"/>
    </w:pPr>
  </w:style>
  <w:style w:type="paragraph" w:customStyle="1" w:styleId="TableParagraph">
    <w:name w:val="Table Paragraph"/>
    <w:basedOn w:val="Normale"/>
    <w:uiPriority w:val="99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7A16DCEE.dotm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VADEMECUM 2015 - ANNO DI PROVA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2015 - ANNO DI PROVA</dc:title>
  <dc:subject/>
  <dc:creator>pb9818</dc:creator>
  <cp:keywords/>
  <dc:description/>
  <cp:lastModifiedBy>Girelli, Daniela</cp:lastModifiedBy>
  <cp:revision>2</cp:revision>
  <dcterms:created xsi:type="dcterms:W3CDTF">2019-09-20T07:52:00Z</dcterms:created>
  <dcterms:modified xsi:type="dcterms:W3CDTF">2019-09-20T07:52:00Z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1.6.2</vt:lpwstr>
  </property>
</Properties>
</file>